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EABD3" w14:textId="4EA0FC46" w:rsidR="00E846E3" w:rsidRPr="00490CF0" w:rsidRDefault="00E846E3" w:rsidP="00490CF0">
      <w:pPr>
        <w:keepNext/>
        <w:ind w:left="-720" w:right="450"/>
        <w:contextualSpacing/>
        <w:jc w:val="center"/>
        <w:outlineLvl w:val="2"/>
        <w:rPr>
          <w:rFonts w:asciiTheme="minorHAnsi" w:hAnsiTheme="minorHAnsi" w:cstheme="minorHAnsi"/>
          <w:b/>
          <w:sz w:val="36"/>
          <w:szCs w:val="36"/>
        </w:rPr>
      </w:pPr>
      <w:r w:rsidRPr="00490CF0">
        <w:rPr>
          <w:rFonts w:asciiTheme="minorHAnsi" w:hAnsiTheme="minorHAnsi" w:cstheme="minorHAnsi"/>
          <w:b/>
          <w:sz w:val="36"/>
          <w:szCs w:val="36"/>
        </w:rPr>
        <w:t>RF</w:t>
      </w:r>
      <w:r w:rsidR="00093F5B">
        <w:rPr>
          <w:rFonts w:asciiTheme="minorHAnsi" w:hAnsiTheme="minorHAnsi" w:cstheme="minorHAnsi"/>
          <w:b/>
          <w:sz w:val="36"/>
          <w:szCs w:val="36"/>
        </w:rPr>
        <w:t>Q</w:t>
      </w:r>
      <w:r w:rsidRPr="00490CF0">
        <w:rPr>
          <w:rFonts w:asciiTheme="minorHAnsi" w:hAnsiTheme="minorHAnsi" w:cstheme="minorHAnsi"/>
          <w:b/>
          <w:sz w:val="36"/>
          <w:szCs w:val="36"/>
        </w:rPr>
        <w:t xml:space="preserve"> No. ACH-900</w:t>
      </w:r>
      <w:r w:rsidR="00093F5B">
        <w:rPr>
          <w:rFonts w:asciiTheme="minorHAnsi" w:hAnsiTheme="minorHAnsi" w:cstheme="minorHAnsi"/>
          <w:b/>
          <w:sz w:val="36"/>
          <w:szCs w:val="36"/>
        </w:rPr>
        <w:t>325</w:t>
      </w:r>
      <w:r w:rsidRPr="00490CF0">
        <w:rPr>
          <w:rFonts w:asciiTheme="minorHAnsi" w:hAnsiTheme="minorHAnsi" w:cstheme="minorHAnsi"/>
          <w:b/>
          <w:sz w:val="36"/>
          <w:szCs w:val="36"/>
        </w:rPr>
        <w:t xml:space="preserve"> for</w:t>
      </w:r>
    </w:p>
    <w:p w14:paraId="7ABAA72C" w14:textId="694A8E30" w:rsidR="00B85549" w:rsidRDefault="41D02C4A" w:rsidP="41D02C4A">
      <w:pPr>
        <w:pStyle w:val="RFP-QHeader2"/>
        <w:rPr>
          <w:rFonts w:asciiTheme="minorHAnsi" w:eastAsiaTheme="minorEastAsia" w:hAnsiTheme="minorHAnsi" w:cstheme="minorBidi"/>
          <w:sz w:val="40"/>
          <w:szCs w:val="40"/>
        </w:rPr>
      </w:pPr>
      <w:bookmarkStart w:id="0" w:name="_Hlk143532161"/>
      <w:r w:rsidRPr="41D02C4A">
        <w:rPr>
          <w:rFonts w:asciiTheme="minorHAnsi" w:eastAsiaTheme="minorEastAsia" w:hAnsiTheme="minorHAnsi" w:cstheme="minorBidi"/>
          <w:sz w:val="40"/>
          <w:szCs w:val="40"/>
        </w:rPr>
        <w:t>COMMUNITY CARE EXPANSION PRESERVATION OPERATING SUBSIDY PROGRAM AND BEHAVIORAL HEALTH BRIDGE HOUSING AUXILIARY PAYMENTS</w:t>
      </w:r>
    </w:p>
    <w:bookmarkEnd w:id="0"/>
    <w:p w14:paraId="373C3FDF" w14:textId="3A8E8FA4" w:rsidR="41D02C4A" w:rsidRDefault="41D02C4A" w:rsidP="41D02C4A">
      <w:pPr>
        <w:pStyle w:val="Default"/>
        <w:ind w:left="-720"/>
        <w:jc w:val="center"/>
        <w:rPr>
          <w:b/>
          <w:bCs/>
          <w:sz w:val="28"/>
          <w:szCs w:val="28"/>
        </w:rPr>
      </w:pPr>
    </w:p>
    <w:p w14:paraId="3B257AD8" w14:textId="77777777" w:rsidR="00E846E3" w:rsidRPr="00490CF0" w:rsidRDefault="41D02C4A" w:rsidP="00490CF0">
      <w:pPr>
        <w:pStyle w:val="Default"/>
        <w:ind w:left="-720"/>
        <w:jc w:val="center"/>
        <w:rPr>
          <w:b/>
          <w:bCs/>
          <w:sz w:val="28"/>
          <w:szCs w:val="28"/>
        </w:rPr>
      </w:pPr>
      <w:r w:rsidRPr="41D02C4A">
        <w:rPr>
          <w:b/>
          <w:bCs/>
          <w:sz w:val="28"/>
          <w:szCs w:val="28"/>
        </w:rPr>
        <w:t>Attendee List for Networking/Bidders Conferences</w:t>
      </w:r>
    </w:p>
    <w:p w14:paraId="0B7B4D51" w14:textId="220A03E3" w:rsidR="41D02C4A" w:rsidRDefault="41D02C4A" w:rsidP="41D02C4A">
      <w:pPr>
        <w:pStyle w:val="Default"/>
        <w:spacing w:line="259" w:lineRule="auto"/>
        <w:ind w:left="-720"/>
        <w:jc w:val="center"/>
      </w:pPr>
      <w:r w:rsidRPr="41D02C4A">
        <w:rPr>
          <w:b/>
          <w:bCs/>
          <w:sz w:val="28"/>
          <w:szCs w:val="28"/>
        </w:rPr>
        <w:t xml:space="preserve">October 16, 2024 10:00 am and October 17, 2024 2:00 pm </w:t>
      </w:r>
    </w:p>
    <w:p w14:paraId="530FA1F7" w14:textId="77777777" w:rsidR="00E846E3" w:rsidRPr="00F56349" w:rsidRDefault="00E846E3" w:rsidP="00FD50CA">
      <w:pPr>
        <w:contextualSpacing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19C55ACC" w14:textId="77777777" w:rsidR="00E846E3" w:rsidRPr="00F543F3" w:rsidRDefault="00E846E3" w:rsidP="00490CF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240"/>
        <w:ind w:left="-360" w:right="180"/>
        <w:contextualSpacing/>
        <w:jc w:val="center"/>
        <w:rPr>
          <w:rFonts w:asciiTheme="minorHAnsi" w:hAnsiTheme="minorHAnsi" w:cstheme="minorHAnsi"/>
          <w:b/>
          <w:smallCaps/>
          <w:sz w:val="24"/>
          <w:u w:val="single"/>
        </w:rPr>
      </w:pPr>
      <w:r w:rsidRPr="00F543F3">
        <w:rPr>
          <w:rFonts w:asciiTheme="minorHAnsi" w:hAnsiTheme="minorHAnsi" w:cstheme="minorHAnsi"/>
          <w:b/>
          <w:smallCaps/>
          <w:sz w:val="24"/>
          <w:u w:val="single"/>
        </w:rPr>
        <w:t>Notice to Bidders</w:t>
      </w:r>
    </w:p>
    <w:p w14:paraId="43390453" w14:textId="04B5693B" w:rsidR="00E846E3" w:rsidRPr="00F543F3" w:rsidRDefault="41D02C4A" w:rsidP="41D02C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enter" w:pos="4680"/>
        </w:tabs>
        <w:ind w:left="-360" w:right="180"/>
        <w:contextualSpacing/>
        <w:rPr>
          <w:rFonts w:asciiTheme="minorHAnsi" w:hAnsiTheme="minorHAnsi" w:cstheme="minorBidi"/>
          <w:smallCaps/>
          <w:sz w:val="24"/>
        </w:rPr>
      </w:pPr>
      <w:r w:rsidRPr="41D02C4A">
        <w:rPr>
          <w:rFonts w:asciiTheme="minorHAnsi" w:hAnsiTheme="minorHAnsi" w:cstheme="minorBidi"/>
          <w:smallCaps/>
          <w:sz w:val="24"/>
        </w:rPr>
        <w:t xml:space="preserve">This County of Alameda, ACH (formerly HCSA) Attendee List has been electronically issued to potential bidders via e-mail based on the bidder sign-in sheets.  This Attendee List will also be posted on the General Services Agency (GSA) Contracting Opportunities website located at </w:t>
      </w:r>
      <w:hyperlink r:id="rId11">
        <w:r w:rsidRPr="41D02C4A">
          <w:rPr>
            <w:rFonts w:asciiTheme="minorHAnsi" w:hAnsiTheme="minorHAnsi" w:cstheme="minorBidi"/>
            <w:smallCaps/>
            <w:color w:val="0563C1"/>
            <w:sz w:val="18"/>
            <w:szCs w:val="18"/>
            <w:u w:val="single"/>
          </w:rPr>
          <w:t>http://www.acgov.org/gsa/purchasing/bid_content/ContractOpportunities.jsp</w:t>
        </w:r>
      </w:hyperlink>
    </w:p>
    <w:p w14:paraId="7D67B12D" w14:textId="77777777" w:rsidR="00E846E3" w:rsidRPr="00FD50CA" w:rsidRDefault="00E846E3" w:rsidP="00490CF0">
      <w:pPr>
        <w:pBdr>
          <w:bottom w:val="single" w:sz="12" w:space="1" w:color="auto"/>
        </w:pBdr>
        <w:ind w:left="-360"/>
        <w:contextualSpacing/>
        <w:rPr>
          <w:rFonts w:asciiTheme="minorHAnsi" w:hAnsiTheme="minorHAnsi" w:cstheme="minorHAnsi"/>
          <w:b/>
          <w:sz w:val="16"/>
          <w:szCs w:val="16"/>
        </w:rPr>
      </w:pPr>
    </w:p>
    <w:p w14:paraId="0E050110" w14:textId="77777777" w:rsidR="00E846E3" w:rsidRPr="00FD50CA" w:rsidRDefault="00E846E3" w:rsidP="00FD50CA">
      <w:pPr>
        <w:ind w:left="-360"/>
        <w:contextualSpacing/>
        <w:rPr>
          <w:rFonts w:asciiTheme="minorHAnsi" w:hAnsiTheme="minorHAnsi" w:cstheme="minorHAnsi"/>
          <w:b/>
          <w:sz w:val="16"/>
          <w:szCs w:val="16"/>
        </w:rPr>
      </w:pPr>
    </w:p>
    <w:p w14:paraId="71068413" w14:textId="77777777" w:rsidR="00E846E3" w:rsidRPr="005C16C3" w:rsidRDefault="00E846E3" w:rsidP="00490CF0">
      <w:pPr>
        <w:keepNext/>
        <w:ind w:left="-360"/>
        <w:rPr>
          <w:rFonts w:ascii="Calibri" w:hAnsi="Calibri" w:cs="Calibri"/>
          <w:sz w:val="24"/>
        </w:rPr>
      </w:pPr>
      <w:r w:rsidRPr="005C16C3">
        <w:rPr>
          <w:rFonts w:ascii="Calibri" w:hAnsi="Calibri" w:cs="Calibri"/>
          <w:sz w:val="24"/>
        </w:rPr>
        <w:t>The following participants attended the Bidders Conferences:</w:t>
      </w:r>
    </w:p>
    <w:tbl>
      <w:tblPr>
        <w:tblW w:w="10545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"/>
        <w:gridCol w:w="2664"/>
        <w:gridCol w:w="1759"/>
        <w:gridCol w:w="4238"/>
        <w:gridCol w:w="764"/>
        <w:gridCol w:w="722"/>
      </w:tblGrid>
      <w:tr w:rsidR="00941C5F" w:rsidRPr="005C16C3" w14:paraId="447264A3" w14:textId="77777777" w:rsidTr="41D02C4A">
        <w:trPr>
          <w:cantSplit/>
          <w:trHeight w:val="300"/>
          <w:tblHeader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3B720A60" w14:textId="77777777" w:rsidR="00941C5F" w:rsidRPr="005C16C3" w:rsidRDefault="00941C5F" w:rsidP="000043E6">
            <w:pPr>
              <w:ind w:left="-846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0010542" w14:textId="77777777" w:rsidR="00941C5F" w:rsidRPr="005C16C3" w:rsidRDefault="00941C5F" w:rsidP="000043E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C16C3">
              <w:rPr>
                <w:rFonts w:ascii="Calibri" w:hAnsi="Calibri" w:cs="Calibri"/>
                <w:b/>
                <w:sz w:val="20"/>
                <w:szCs w:val="20"/>
              </w:rPr>
              <w:t>Company Name / Address</w:t>
            </w:r>
          </w:p>
        </w:tc>
        <w:tc>
          <w:tcPr>
            <w:tcW w:w="175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233A18C" w14:textId="77777777" w:rsidR="00941C5F" w:rsidRPr="005C16C3" w:rsidRDefault="00941C5F" w:rsidP="000043E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C16C3">
              <w:rPr>
                <w:rFonts w:ascii="Calibri" w:hAnsi="Calibri" w:cs="Calibri"/>
                <w:b/>
                <w:sz w:val="20"/>
                <w:szCs w:val="20"/>
              </w:rPr>
              <w:t>Representative</w:t>
            </w:r>
          </w:p>
        </w:tc>
        <w:tc>
          <w:tcPr>
            <w:tcW w:w="423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1C95945" w14:textId="77777777" w:rsidR="00941C5F" w:rsidRPr="005C16C3" w:rsidRDefault="00941C5F" w:rsidP="000043E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C16C3">
              <w:rPr>
                <w:rFonts w:ascii="Calibri" w:hAnsi="Calibri" w:cs="Calibri"/>
                <w:b/>
                <w:sz w:val="20"/>
                <w:szCs w:val="20"/>
              </w:rPr>
              <w:t>Contact Information</w:t>
            </w:r>
          </w:p>
        </w:tc>
        <w:tc>
          <w:tcPr>
            <w:tcW w:w="76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2907AD6" w14:textId="5483338B" w:rsidR="41D02C4A" w:rsidRDefault="41D02C4A" w:rsidP="41D02C4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41D02C4A">
              <w:rPr>
                <w:rFonts w:ascii="Calibri" w:hAnsi="Calibri" w:cs="Calibri"/>
                <w:b/>
                <w:bCs/>
                <w:sz w:val="20"/>
                <w:szCs w:val="20"/>
              </w:rPr>
              <w:t>10/16</w:t>
            </w:r>
          </w:p>
        </w:tc>
        <w:tc>
          <w:tcPr>
            <w:tcW w:w="72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9E7C842" w14:textId="4453C4E1" w:rsidR="41D02C4A" w:rsidRDefault="41D02C4A" w:rsidP="41D02C4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41D02C4A">
              <w:rPr>
                <w:rFonts w:ascii="Calibri" w:hAnsi="Calibri" w:cs="Calibri"/>
                <w:b/>
                <w:bCs/>
                <w:sz w:val="20"/>
                <w:szCs w:val="20"/>
              </w:rPr>
              <w:t>10/17</w:t>
            </w:r>
          </w:p>
        </w:tc>
      </w:tr>
      <w:tr w:rsidR="00941C5F" w:rsidRPr="005C16C3" w14:paraId="3A619408" w14:textId="77777777" w:rsidTr="41D02C4A">
        <w:trPr>
          <w:trHeight w:val="300"/>
        </w:trPr>
        <w:tc>
          <w:tcPr>
            <w:tcW w:w="398" w:type="dxa"/>
            <w:vMerge w:val="restart"/>
            <w:vAlign w:val="center"/>
          </w:tcPr>
          <w:p w14:paraId="738BA05F" w14:textId="77777777" w:rsidR="00941C5F" w:rsidRPr="00986F33" w:rsidRDefault="00941C5F" w:rsidP="00760673">
            <w:pPr>
              <w:pStyle w:val="Header"/>
              <w:numPr>
                <w:ilvl w:val="0"/>
                <w:numId w:val="7"/>
              </w:numPr>
              <w:tabs>
                <w:tab w:val="clear" w:pos="4680"/>
                <w:tab w:val="clear" w:pos="9360"/>
                <w:tab w:val="left" w:pos="360"/>
                <w:tab w:val="center" w:pos="4320"/>
                <w:tab w:val="right" w:pos="8640"/>
              </w:tabs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4" w:type="dxa"/>
            <w:vMerge w:val="restart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AE3FF2E" w14:textId="683859BF" w:rsidR="00941C5F" w:rsidRPr="00986F33" w:rsidRDefault="00986F33" w:rsidP="000043E6">
            <w:pPr>
              <w:pStyle w:val="Header"/>
              <w:rPr>
                <w:rFonts w:asciiTheme="minorHAnsi" w:hAnsiTheme="minorHAnsi" w:cstheme="minorHAnsi"/>
                <w:sz w:val="20"/>
                <w:szCs w:val="20"/>
              </w:rPr>
            </w:pPr>
            <w:r w:rsidRPr="00986F33">
              <w:rPr>
                <w:rFonts w:asciiTheme="minorHAnsi" w:hAnsiTheme="minorHAnsi" w:cstheme="minorHAnsi"/>
                <w:sz w:val="20"/>
                <w:szCs w:val="20"/>
              </w:rPr>
              <w:t xml:space="preserve">Great Expectations </w:t>
            </w:r>
          </w:p>
          <w:p w14:paraId="07C15125" w14:textId="77777777" w:rsidR="00941C5F" w:rsidRPr="00986F33" w:rsidRDefault="00941C5F" w:rsidP="000043E6">
            <w:pPr>
              <w:pStyle w:val="Header"/>
              <w:rPr>
                <w:rFonts w:asciiTheme="minorHAnsi" w:hAnsiTheme="minorHAnsi" w:cstheme="minorHAnsi"/>
                <w:sz w:val="20"/>
                <w:szCs w:val="20"/>
              </w:rPr>
            </w:pPr>
            <w:r w:rsidRPr="00986F33">
              <w:rPr>
                <w:rFonts w:asciiTheme="minorHAnsi" w:hAnsiTheme="minorHAnsi" w:cstheme="minorHAnsi"/>
                <w:sz w:val="20"/>
                <w:szCs w:val="20"/>
              </w:rPr>
              <w:t>2301 98th Avenue</w:t>
            </w:r>
          </w:p>
          <w:p w14:paraId="1E52AC38" w14:textId="77777777" w:rsidR="00941C5F" w:rsidRPr="00986F33" w:rsidRDefault="00941C5F" w:rsidP="000043E6">
            <w:pPr>
              <w:pStyle w:val="Header"/>
              <w:rPr>
                <w:rFonts w:asciiTheme="minorHAnsi" w:hAnsiTheme="minorHAnsi" w:cstheme="minorHAnsi"/>
                <w:sz w:val="20"/>
                <w:szCs w:val="20"/>
              </w:rPr>
            </w:pPr>
            <w:r w:rsidRPr="00986F33">
              <w:rPr>
                <w:rFonts w:asciiTheme="minorHAnsi" w:hAnsiTheme="minorHAnsi" w:cstheme="minorHAnsi"/>
                <w:sz w:val="20"/>
                <w:szCs w:val="20"/>
              </w:rPr>
              <w:t>Oakland CA 94603</w:t>
            </w:r>
          </w:p>
        </w:tc>
        <w:tc>
          <w:tcPr>
            <w:tcW w:w="1759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4A5A786" w14:textId="77777777" w:rsidR="00941C5F" w:rsidRDefault="00941C5F" w:rsidP="000043E6">
            <w:pPr>
              <w:pStyle w:val="Header"/>
              <w:jc w:val="center"/>
              <w:rPr>
                <w:rStyle w:val="ui-provider"/>
                <w:rFonts w:asciiTheme="minorHAnsi" w:hAnsiTheme="minorHAnsi" w:cstheme="minorHAnsi"/>
                <w:sz w:val="20"/>
                <w:szCs w:val="20"/>
              </w:rPr>
            </w:pPr>
            <w:r w:rsidRPr="005C16C3">
              <w:rPr>
                <w:rStyle w:val="ui-provider"/>
                <w:rFonts w:asciiTheme="minorHAnsi" w:hAnsiTheme="minorHAnsi" w:cstheme="minorHAnsi"/>
                <w:sz w:val="20"/>
                <w:szCs w:val="20"/>
              </w:rPr>
              <w:t>Dr. Chika Ugbaja</w:t>
            </w:r>
          </w:p>
          <w:p w14:paraId="1EAA2FE5" w14:textId="19FB4BDE" w:rsidR="00205AE1" w:rsidRPr="005C16C3" w:rsidRDefault="00205AE1" w:rsidP="000043E6">
            <w:pPr>
              <w:pStyle w:val="Header"/>
              <w:jc w:val="center"/>
              <w:rPr>
                <w:rStyle w:val="ui-provider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ui-provider"/>
                <w:rFonts w:asciiTheme="minorHAnsi" w:hAnsiTheme="minorHAnsi" w:cstheme="minorHAnsi"/>
                <w:sz w:val="20"/>
                <w:szCs w:val="20"/>
              </w:rPr>
              <w:t>Ken Ugbaja</w:t>
            </w:r>
          </w:p>
          <w:p w14:paraId="4218AEF3" w14:textId="2C88D804" w:rsidR="00941C5F" w:rsidRPr="005C16C3" w:rsidRDefault="00941C5F" w:rsidP="000043E6">
            <w:pPr>
              <w:pStyle w:val="Header"/>
              <w:jc w:val="center"/>
              <w:rPr>
                <w:rStyle w:val="ui-provider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3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7FC7000" w14:textId="77777777" w:rsidR="00941C5F" w:rsidRPr="005C16C3" w:rsidRDefault="00941C5F" w:rsidP="000043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C16C3">
              <w:rPr>
                <w:rFonts w:asciiTheme="minorHAnsi" w:hAnsiTheme="minorHAnsi" w:cstheme="minorHAnsi"/>
                <w:sz w:val="20"/>
                <w:szCs w:val="20"/>
              </w:rPr>
              <w:t>Phone:  650-303-1191</w:t>
            </w:r>
          </w:p>
        </w:tc>
        <w:tc>
          <w:tcPr>
            <w:tcW w:w="764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CC5DF22" w14:textId="3419589D" w:rsidR="41D02C4A" w:rsidRDefault="41D02C4A" w:rsidP="41D02C4A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722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F7007F5" w14:textId="17C7A362" w:rsidR="41D02C4A" w:rsidRDefault="41D02C4A" w:rsidP="41D02C4A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41D02C4A">
              <w:rPr>
                <w:rFonts w:asciiTheme="minorHAnsi" w:hAnsiTheme="minorHAnsi" w:cstheme="minorBidi"/>
                <w:sz w:val="20"/>
                <w:szCs w:val="20"/>
              </w:rPr>
              <w:t>x</w:t>
            </w:r>
          </w:p>
        </w:tc>
      </w:tr>
      <w:tr w:rsidR="00941C5F" w:rsidRPr="005C16C3" w14:paraId="7311433F" w14:textId="77777777" w:rsidTr="41D02C4A">
        <w:trPr>
          <w:trHeight w:val="300"/>
        </w:trPr>
        <w:tc>
          <w:tcPr>
            <w:tcW w:w="398" w:type="dxa"/>
            <w:vMerge/>
            <w:vAlign w:val="center"/>
          </w:tcPr>
          <w:p w14:paraId="4C78BD30" w14:textId="77777777" w:rsidR="00941C5F" w:rsidRPr="005C16C3" w:rsidRDefault="00941C5F" w:rsidP="000043E6">
            <w:pPr>
              <w:pStyle w:val="Header"/>
              <w:tabs>
                <w:tab w:val="left" w:pos="36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E848061" w14:textId="77777777" w:rsidR="00941C5F" w:rsidRPr="005C16C3" w:rsidRDefault="00941C5F" w:rsidP="000043E6">
            <w:pPr>
              <w:pStyle w:val="Head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9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C3DC268" w14:textId="77777777" w:rsidR="00941C5F" w:rsidRPr="005C16C3" w:rsidRDefault="00941C5F" w:rsidP="000043E6">
            <w:pPr>
              <w:pStyle w:val="Header"/>
              <w:jc w:val="center"/>
              <w:rPr>
                <w:rStyle w:val="ui-provider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3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8580053" w14:textId="4B40D3A4" w:rsidR="00205AE1" w:rsidRPr="00986F33" w:rsidRDefault="00941C5F" w:rsidP="00986F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C16C3">
              <w:rPr>
                <w:rFonts w:asciiTheme="minorHAnsi" w:hAnsiTheme="minorHAnsi" w:cstheme="minorHAnsi"/>
                <w:sz w:val="20"/>
                <w:szCs w:val="20"/>
              </w:rPr>
              <w:t>E-Mail:</w:t>
            </w:r>
            <w:r w:rsidRPr="005C16C3">
              <w:rPr>
                <w:sz w:val="20"/>
                <w:szCs w:val="20"/>
              </w:rPr>
              <w:t xml:space="preserve"> </w:t>
            </w:r>
            <w:hyperlink r:id="rId12" w:history="1">
              <w:r w:rsidRPr="005C16C3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chika.ugbaja@gmail.com</w:t>
              </w:r>
            </w:hyperlink>
            <w:r w:rsidRPr="005C16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1B5090D" w14:textId="77777777" w:rsidR="00166859" w:rsidRDefault="00166859"/>
        </w:tc>
        <w:tc>
          <w:tcPr>
            <w:tcW w:w="722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C44179E" w14:textId="77777777" w:rsidR="00166859" w:rsidRDefault="00166859"/>
        </w:tc>
      </w:tr>
      <w:tr w:rsidR="00941C5F" w:rsidRPr="005C16C3" w14:paraId="0B98645B" w14:textId="77777777" w:rsidTr="41D02C4A">
        <w:trPr>
          <w:trHeight w:val="300"/>
        </w:trPr>
        <w:tc>
          <w:tcPr>
            <w:tcW w:w="398" w:type="dxa"/>
            <w:vMerge/>
            <w:vAlign w:val="center"/>
          </w:tcPr>
          <w:p w14:paraId="784DB295" w14:textId="77777777" w:rsidR="00941C5F" w:rsidRPr="005C16C3" w:rsidRDefault="00941C5F" w:rsidP="000043E6">
            <w:pPr>
              <w:pStyle w:val="Header"/>
              <w:tabs>
                <w:tab w:val="left" w:pos="36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2D7EB63" w14:textId="77777777" w:rsidR="00941C5F" w:rsidRPr="005C16C3" w:rsidRDefault="00941C5F" w:rsidP="000043E6">
            <w:pPr>
              <w:pStyle w:val="Head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9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06E11BA" w14:textId="77777777" w:rsidR="00941C5F" w:rsidRPr="005C16C3" w:rsidRDefault="00941C5F" w:rsidP="000043E6">
            <w:pPr>
              <w:pStyle w:val="Header"/>
              <w:jc w:val="center"/>
              <w:rPr>
                <w:rStyle w:val="ui-provider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3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9AAE176" w14:textId="77777777" w:rsidR="00941C5F" w:rsidRPr="005C16C3" w:rsidRDefault="00941C5F" w:rsidP="000043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C16C3">
              <w:rPr>
                <w:rFonts w:asciiTheme="minorHAnsi" w:hAnsiTheme="minorHAnsi" w:cstheme="minorHAnsi"/>
                <w:sz w:val="20"/>
                <w:szCs w:val="20"/>
              </w:rPr>
              <w:t xml:space="preserve">Prime Contractor: </w:t>
            </w:r>
            <w:r w:rsidRPr="005C16C3">
              <w:rPr>
                <w:rFonts w:asciiTheme="minorHAnsi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7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EC01117" w14:textId="77777777" w:rsidR="00166859" w:rsidRDefault="00166859"/>
        </w:tc>
        <w:tc>
          <w:tcPr>
            <w:tcW w:w="722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E7BAD31" w14:textId="77777777" w:rsidR="00166859" w:rsidRDefault="00166859"/>
        </w:tc>
      </w:tr>
      <w:tr w:rsidR="00941C5F" w:rsidRPr="005C16C3" w14:paraId="241D8694" w14:textId="77777777" w:rsidTr="41D02C4A">
        <w:trPr>
          <w:trHeight w:val="300"/>
        </w:trPr>
        <w:tc>
          <w:tcPr>
            <w:tcW w:w="398" w:type="dxa"/>
            <w:vMerge/>
            <w:vAlign w:val="center"/>
          </w:tcPr>
          <w:p w14:paraId="704EAD87" w14:textId="77777777" w:rsidR="00941C5F" w:rsidRPr="005C16C3" w:rsidRDefault="00941C5F" w:rsidP="000043E6">
            <w:pPr>
              <w:pStyle w:val="Header"/>
              <w:tabs>
                <w:tab w:val="left" w:pos="36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BB72338" w14:textId="77777777" w:rsidR="00941C5F" w:rsidRPr="005C16C3" w:rsidRDefault="00941C5F" w:rsidP="000043E6">
            <w:pPr>
              <w:pStyle w:val="Head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9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BCEE020" w14:textId="77777777" w:rsidR="00941C5F" w:rsidRPr="005C16C3" w:rsidRDefault="00941C5F" w:rsidP="000043E6">
            <w:pPr>
              <w:pStyle w:val="Header"/>
              <w:jc w:val="center"/>
              <w:rPr>
                <w:rStyle w:val="ui-provider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3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A792216" w14:textId="77777777" w:rsidR="00941C5F" w:rsidRPr="005C16C3" w:rsidRDefault="00941C5F" w:rsidP="000043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C16C3">
              <w:rPr>
                <w:rFonts w:asciiTheme="minorHAnsi" w:hAnsiTheme="minorHAnsi" w:cstheme="minorHAnsi"/>
                <w:sz w:val="20"/>
                <w:szCs w:val="20"/>
              </w:rPr>
              <w:t xml:space="preserve">Subcontractor: </w:t>
            </w:r>
            <w:r w:rsidRPr="005C16C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16C3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5C16C3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5C16C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5C16C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C16C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C16C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C16C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C16C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C16C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0E9D1F2" w14:textId="77777777" w:rsidR="00166859" w:rsidRDefault="00166859"/>
        </w:tc>
        <w:tc>
          <w:tcPr>
            <w:tcW w:w="722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2952DA3" w14:textId="77777777" w:rsidR="00166859" w:rsidRDefault="00166859"/>
        </w:tc>
      </w:tr>
      <w:tr w:rsidR="00941C5F" w:rsidRPr="005C16C3" w14:paraId="5529AB2F" w14:textId="77777777" w:rsidTr="41D02C4A">
        <w:trPr>
          <w:trHeight w:val="300"/>
        </w:trPr>
        <w:tc>
          <w:tcPr>
            <w:tcW w:w="398" w:type="dxa"/>
            <w:vMerge w:val="restart"/>
            <w:shd w:val="clear" w:color="auto" w:fill="auto"/>
            <w:vAlign w:val="center"/>
          </w:tcPr>
          <w:p w14:paraId="1BC0946A" w14:textId="77777777" w:rsidR="00941C5F" w:rsidRPr="00986F33" w:rsidRDefault="00941C5F" w:rsidP="00760673">
            <w:pPr>
              <w:pStyle w:val="Header"/>
              <w:numPr>
                <w:ilvl w:val="0"/>
                <w:numId w:val="7"/>
              </w:numPr>
              <w:tabs>
                <w:tab w:val="clear" w:pos="4680"/>
                <w:tab w:val="clear" w:pos="9360"/>
                <w:tab w:val="left" w:pos="360"/>
                <w:tab w:val="center" w:pos="4320"/>
                <w:tab w:val="right" w:pos="8640"/>
              </w:tabs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4" w:type="dxa"/>
            <w:vMerge w:val="restart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2453EC6" w14:textId="375A63B7" w:rsidR="00941C5F" w:rsidRPr="00986F33" w:rsidRDefault="00340580" w:rsidP="000043E6">
            <w:pPr>
              <w:pStyle w:val="Header"/>
              <w:rPr>
                <w:rFonts w:asciiTheme="minorHAnsi" w:hAnsiTheme="minorHAnsi" w:cstheme="minorHAnsi"/>
                <w:sz w:val="20"/>
                <w:szCs w:val="20"/>
              </w:rPr>
            </w:pPr>
            <w:r w:rsidRPr="00986F33">
              <w:rPr>
                <w:rFonts w:asciiTheme="minorHAnsi" w:hAnsiTheme="minorHAnsi" w:cstheme="minorHAnsi"/>
                <w:sz w:val="20"/>
                <w:szCs w:val="20"/>
              </w:rPr>
              <w:t>Gentle Heart Care Services</w:t>
            </w:r>
          </w:p>
        </w:tc>
        <w:tc>
          <w:tcPr>
            <w:tcW w:w="1759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58621F3" w14:textId="21F21909" w:rsidR="00941C5F" w:rsidRPr="00986F33" w:rsidRDefault="00340580" w:rsidP="000043E6">
            <w:pPr>
              <w:pStyle w:val="Header"/>
              <w:jc w:val="center"/>
              <w:rPr>
                <w:rStyle w:val="ui-provider"/>
                <w:rFonts w:asciiTheme="minorHAnsi" w:hAnsiTheme="minorHAnsi" w:cstheme="minorHAnsi"/>
                <w:sz w:val="20"/>
                <w:szCs w:val="20"/>
              </w:rPr>
            </w:pPr>
            <w:r w:rsidRPr="00986F33">
              <w:rPr>
                <w:rStyle w:val="ui-provider"/>
                <w:rFonts w:asciiTheme="minorHAnsi" w:hAnsiTheme="minorHAnsi" w:cstheme="minorHAnsi"/>
                <w:sz w:val="20"/>
                <w:szCs w:val="20"/>
              </w:rPr>
              <w:t>Alanna Spencer</w:t>
            </w:r>
          </w:p>
        </w:tc>
        <w:tc>
          <w:tcPr>
            <w:tcW w:w="423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5D12FF5" w14:textId="406F1442" w:rsidR="00941C5F" w:rsidRPr="005C16C3" w:rsidRDefault="00941C5F" w:rsidP="000043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6F33">
              <w:rPr>
                <w:rFonts w:asciiTheme="minorHAnsi" w:hAnsiTheme="minorHAnsi" w:cstheme="minorHAnsi"/>
                <w:sz w:val="20"/>
                <w:szCs w:val="20"/>
              </w:rPr>
              <w:t>Phone:</w:t>
            </w:r>
            <w:r w:rsidRPr="005C16C3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764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3615224" w14:textId="11F61944" w:rsidR="41D02C4A" w:rsidRDefault="41D02C4A" w:rsidP="41D02C4A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41D02C4A">
              <w:rPr>
                <w:rFonts w:asciiTheme="minorHAnsi" w:hAnsiTheme="minorHAnsi" w:cstheme="minorBidi"/>
                <w:sz w:val="20"/>
                <w:szCs w:val="20"/>
              </w:rPr>
              <w:t>x</w:t>
            </w:r>
          </w:p>
        </w:tc>
        <w:tc>
          <w:tcPr>
            <w:tcW w:w="722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888A3E4" w14:textId="73139100" w:rsidR="41D02C4A" w:rsidRDefault="41D02C4A" w:rsidP="41D02C4A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41D02C4A">
              <w:rPr>
                <w:rFonts w:asciiTheme="minorHAnsi" w:hAnsiTheme="minorHAnsi" w:cstheme="minorBidi"/>
                <w:sz w:val="20"/>
                <w:szCs w:val="20"/>
              </w:rPr>
              <w:t>x</w:t>
            </w:r>
          </w:p>
        </w:tc>
      </w:tr>
      <w:tr w:rsidR="00941C5F" w:rsidRPr="005C16C3" w14:paraId="2F2FF759" w14:textId="77777777" w:rsidTr="41D02C4A">
        <w:trPr>
          <w:trHeight w:val="300"/>
        </w:trPr>
        <w:tc>
          <w:tcPr>
            <w:tcW w:w="398" w:type="dxa"/>
            <w:vMerge/>
            <w:vAlign w:val="center"/>
          </w:tcPr>
          <w:p w14:paraId="3A991A78" w14:textId="77777777" w:rsidR="00941C5F" w:rsidRPr="005C16C3" w:rsidRDefault="00941C5F" w:rsidP="00760673">
            <w:pPr>
              <w:pStyle w:val="Header"/>
              <w:numPr>
                <w:ilvl w:val="0"/>
                <w:numId w:val="7"/>
              </w:numPr>
              <w:tabs>
                <w:tab w:val="clear" w:pos="4680"/>
                <w:tab w:val="clear" w:pos="9360"/>
                <w:tab w:val="left" w:pos="360"/>
                <w:tab w:val="center" w:pos="4320"/>
                <w:tab w:val="right" w:pos="8640"/>
              </w:tabs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63CE2B0" w14:textId="77777777" w:rsidR="00941C5F" w:rsidRPr="005C16C3" w:rsidRDefault="00941C5F" w:rsidP="000043E6">
            <w:pPr>
              <w:pStyle w:val="Head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9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8D16C35" w14:textId="77777777" w:rsidR="00941C5F" w:rsidRPr="005C16C3" w:rsidRDefault="00941C5F" w:rsidP="000043E6">
            <w:pPr>
              <w:pStyle w:val="Header"/>
              <w:jc w:val="center"/>
              <w:rPr>
                <w:rStyle w:val="ui-provider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3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530E0E1" w14:textId="0084AF4F" w:rsidR="00941C5F" w:rsidRPr="005C16C3" w:rsidRDefault="00941C5F" w:rsidP="000043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C16C3">
              <w:rPr>
                <w:rFonts w:asciiTheme="minorHAnsi" w:hAnsiTheme="minorHAnsi" w:cstheme="minorHAnsi"/>
                <w:sz w:val="20"/>
                <w:szCs w:val="20"/>
              </w:rPr>
              <w:t>E-Mail:</w:t>
            </w:r>
            <w:r w:rsidR="003405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13" w:history="1">
              <w:r w:rsidR="00AF3625" w:rsidRPr="00714E00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alannaspencer@yahoo.com</w:t>
              </w:r>
            </w:hyperlink>
            <w:r w:rsidR="00AF36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C16C3">
              <w:rPr>
                <w:sz w:val="20"/>
                <w:szCs w:val="20"/>
              </w:rPr>
              <w:t xml:space="preserve"> </w:t>
            </w:r>
          </w:p>
        </w:tc>
        <w:tc>
          <w:tcPr>
            <w:tcW w:w="7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552D9E7" w14:textId="77777777" w:rsidR="00166859" w:rsidRDefault="00166859"/>
        </w:tc>
        <w:tc>
          <w:tcPr>
            <w:tcW w:w="722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E7BF1EF" w14:textId="77777777" w:rsidR="00166859" w:rsidRDefault="00166859"/>
        </w:tc>
      </w:tr>
      <w:tr w:rsidR="00941C5F" w:rsidRPr="005C16C3" w14:paraId="32EBAB98" w14:textId="77777777" w:rsidTr="41D02C4A">
        <w:trPr>
          <w:trHeight w:val="300"/>
        </w:trPr>
        <w:tc>
          <w:tcPr>
            <w:tcW w:w="398" w:type="dxa"/>
            <w:vMerge/>
            <w:vAlign w:val="center"/>
          </w:tcPr>
          <w:p w14:paraId="5E30E27A" w14:textId="77777777" w:rsidR="00941C5F" w:rsidRPr="005C16C3" w:rsidRDefault="00941C5F" w:rsidP="00760673">
            <w:pPr>
              <w:pStyle w:val="Header"/>
              <w:numPr>
                <w:ilvl w:val="0"/>
                <w:numId w:val="7"/>
              </w:numPr>
              <w:tabs>
                <w:tab w:val="clear" w:pos="4680"/>
                <w:tab w:val="clear" w:pos="9360"/>
                <w:tab w:val="left" w:pos="360"/>
                <w:tab w:val="center" w:pos="4320"/>
                <w:tab w:val="right" w:pos="8640"/>
              </w:tabs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1C8B31B" w14:textId="77777777" w:rsidR="00941C5F" w:rsidRPr="005C16C3" w:rsidRDefault="00941C5F" w:rsidP="000043E6">
            <w:pPr>
              <w:pStyle w:val="Head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9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B8BDBF0" w14:textId="77777777" w:rsidR="00941C5F" w:rsidRPr="005C16C3" w:rsidRDefault="00941C5F" w:rsidP="000043E6">
            <w:pPr>
              <w:pStyle w:val="Header"/>
              <w:jc w:val="center"/>
              <w:rPr>
                <w:rStyle w:val="ui-provider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3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F816AD1" w14:textId="77777777" w:rsidR="00941C5F" w:rsidRPr="005C16C3" w:rsidRDefault="00941C5F" w:rsidP="000043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C16C3">
              <w:rPr>
                <w:rFonts w:asciiTheme="minorHAnsi" w:hAnsiTheme="minorHAnsi" w:cstheme="minorHAnsi"/>
                <w:sz w:val="20"/>
                <w:szCs w:val="20"/>
              </w:rPr>
              <w:t xml:space="preserve">Prime Contractor: </w:t>
            </w:r>
            <w:r w:rsidRPr="005C16C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C16C3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5C16C3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5C16C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5C16C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C16C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C16C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C16C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C16C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C16C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7E77C9C" w14:textId="77777777" w:rsidR="00166859" w:rsidRDefault="00166859"/>
        </w:tc>
        <w:tc>
          <w:tcPr>
            <w:tcW w:w="722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1D26677" w14:textId="77777777" w:rsidR="00166859" w:rsidRDefault="00166859"/>
        </w:tc>
      </w:tr>
      <w:tr w:rsidR="00941C5F" w:rsidRPr="005C16C3" w14:paraId="27863BA6" w14:textId="77777777" w:rsidTr="41D02C4A">
        <w:trPr>
          <w:trHeight w:val="300"/>
        </w:trPr>
        <w:tc>
          <w:tcPr>
            <w:tcW w:w="398" w:type="dxa"/>
            <w:vMerge/>
            <w:vAlign w:val="center"/>
          </w:tcPr>
          <w:p w14:paraId="1622ADA1" w14:textId="77777777" w:rsidR="00941C5F" w:rsidRPr="005C16C3" w:rsidRDefault="00941C5F" w:rsidP="00760673">
            <w:pPr>
              <w:pStyle w:val="Header"/>
              <w:numPr>
                <w:ilvl w:val="0"/>
                <w:numId w:val="7"/>
              </w:numPr>
              <w:tabs>
                <w:tab w:val="clear" w:pos="4680"/>
                <w:tab w:val="clear" w:pos="9360"/>
                <w:tab w:val="left" w:pos="360"/>
                <w:tab w:val="center" w:pos="4320"/>
                <w:tab w:val="right" w:pos="8640"/>
              </w:tabs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D6FAA8B" w14:textId="77777777" w:rsidR="00941C5F" w:rsidRPr="005C16C3" w:rsidRDefault="00941C5F" w:rsidP="000043E6">
            <w:pPr>
              <w:pStyle w:val="Head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9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FEEA203" w14:textId="77777777" w:rsidR="00941C5F" w:rsidRPr="005C16C3" w:rsidRDefault="00941C5F" w:rsidP="000043E6">
            <w:pPr>
              <w:pStyle w:val="Header"/>
              <w:jc w:val="center"/>
              <w:rPr>
                <w:rStyle w:val="ui-provider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3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0CA2F52" w14:textId="77777777" w:rsidR="00941C5F" w:rsidRPr="005C16C3" w:rsidRDefault="00941C5F" w:rsidP="000043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C16C3">
              <w:rPr>
                <w:rFonts w:asciiTheme="minorHAnsi" w:hAnsiTheme="minorHAnsi" w:cstheme="minorHAnsi"/>
                <w:sz w:val="20"/>
                <w:szCs w:val="20"/>
              </w:rPr>
              <w:t xml:space="preserve">Subcontractor: </w:t>
            </w:r>
            <w:r w:rsidRPr="005C16C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16C3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5C16C3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5C16C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5C16C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C16C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C16C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C16C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C16C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C16C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397B541" w14:textId="77777777" w:rsidR="00166859" w:rsidRDefault="00166859"/>
        </w:tc>
        <w:tc>
          <w:tcPr>
            <w:tcW w:w="722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3DE6C91" w14:textId="77777777" w:rsidR="00166859" w:rsidRDefault="00166859"/>
        </w:tc>
      </w:tr>
      <w:tr w:rsidR="00941C5F" w:rsidRPr="005C16C3" w14:paraId="64D41C35" w14:textId="77777777" w:rsidTr="41D02C4A">
        <w:trPr>
          <w:trHeight w:val="300"/>
        </w:trPr>
        <w:tc>
          <w:tcPr>
            <w:tcW w:w="398" w:type="dxa"/>
            <w:vMerge w:val="restart"/>
            <w:vAlign w:val="center"/>
          </w:tcPr>
          <w:p w14:paraId="63AB277E" w14:textId="77777777" w:rsidR="00941C5F" w:rsidRPr="005C16C3" w:rsidRDefault="00941C5F" w:rsidP="00760673">
            <w:pPr>
              <w:pStyle w:val="Header"/>
              <w:numPr>
                <w:ilvl w:val="0"/>
                <w:numId w:val="7"/>
              </w:numPr>
              <w:tabs>
                <w:tab w:val="clear" w:pos="4680"/>
                <w:tab w:val="clear" w:pos="9360"/>
                <w:tab w:val="left" w:pos="360"/>
                <w:tab w:val="center" w:pos="4320"/>
                <w:tab w:val="right" w:pos="8640"/>
              </w:tabs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4" w:type="dxa"/>
            <w:vMerge w:val="restart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6261254" w14:textId="77777777" w:rsidR="00941C5F" w:rsidRPr="00986F33" w:rsidRDefault="00941C5F" w:rsidP="000043E6">
            <w:pPr>
              <w:pStyle w:val="Header"/>
              <w:rPr>
                <w:rFonts w:asciiTheme="minorHAnsi" w:hAnsiTheme="minorHAnsi" w:cstheme="minorHAnsi"/>
                <w:sz w:val="20"/>
                <w:szCs w:val="20"/>
              </w:rPr>
            </w:pPr>
            <w:r w:rsidRPr="00986F33">
              <w:rPr>
                <w:rFonts w:asciiTheme="minorHAnsi" w:hAnsiTheme="minorHAnsi" w:cstheme="minorHAnsi"/>
                <w:sz w:val="20"/>
                <w:szCs w:val="20"/>
              </w:rPr>
              <w:t>Marymount Villa, LLC</w:t>
            </w:r>
          </w:p>
          <w:p w14:paraId="5D9A0CDC" w14:textId="77777777" w:rsidR="00941C5F" w:rsidRPr="00986F33" w:rsidRDefault="00941C5F" w:rsidP="000043E6">
            <w:pPr>
              <w:pStyle w:val="Header"/>
              <w:rPr>
                <w:rFonts w:asciiTheme="minorHAnsi" w:hAnsiTheme="minorHAnsi" w:cstheme="minorHAnsi"/>
                <w:sz w:val="20"/>
                <w:szCs w:val="20"/>
              </w:rPr>
            </w:pPr>
            <w:r w:rsidRPr="00986F33">
              <w:rPr>
                <w:rFonts w:asciiTheme="minorHAnsi" w:hAnsiTheme="minorHAnsi" w:cstheme="minorHAnsi"/>
                <w:sz w:val="20"/>
                <w:szCs w:val="20"/>
              </w:rPr>
              <w:t>345 Davis Street</w:t>
            </w:r>
          </w:p>
          <w:p w14:paraId="79EC46C9" w14:textId="77777777" w:rsidR="00941C5F" w:rsidRPr="005C16C3" w:rsidRDefault="00941C5F" w:rsidP="000043E6">
            <w:pPr>
              <w:pStyle w:val="Header"/>
              <w:rPr>
                <w:rFonts w:asciiTheme="minorHAnsi" w:hAnsiTheme="minorHAnsi" w:cstheme="minorHAnsi"/>
                <w:sz w:val="20"/>
                <w:szCs w:val="20"/>
              </w:rPr>
            </w:pPr>
            <w:r w:rsidRPr="00986F33">
              <w:rPr>
                <w:rFonts w:asciiTheme="minorHAnsi" w:hAnsiTheme="minorHAnsi" w:cstheme="minorHAnsi"/>
                <w:sz w:val="20"/>
                <w:szCs w:val="20"/>
              </w:rPr>
              <w:t>San Leandro, CA 94577</w:t>
            </w:r>
          </w:p>
        </w:tc>
        <w:tc>
          <w:tcPr>
            <w:tcW w:w="1759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8647850" w14:textId="77777777" w:rsidR="00941C5F" w:rsidRPr="005C16C3" w:rsidRDefault="00941C5F" w:rsidP="000043E6">
            <w:pPr>
              <w:pStyle w:val="Header"/>
              <w:jc w:val="center"/>
              <w:rPr>
                <w:rStyle w:val="ui-provider"/>
                <w:rFonts w:asciiTheme="minorHAnsi" w:hAnsiTheme="minorHAnsi" w:cstheme="minorHAnsi"/>
                <w:sz w:val="20"/>
                <w:szCs w:val="20"/>
              </w:rPr>
            </w:pPr>
            <w:r w:rsidRPr="005C16C3">
              <w:rPr>
                <w:rStyle w:val="ui-provider"/>
                <w:rFonts w:asciiTheme="minorHAnsi" w:hAnsiTheme="minorHAnsi" w:cstheme="minorHAnsi"/>
                <w:sz w:val="20"/>
                <w:szCs w:val="20"/>
              </w:rPr>
              <w:t>Dolly Rizvi</w:t>
            </w:r>
          </w:p>
        </w:tc>
        <w:tc>
          <w:tcPr>
            <w:tcW w:w="423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1689976" w14:textId="77777777" w:rsidR="00941C5F" w:rsidRPr="005C16C3" w:rsidRDefault="00941C5F" w:rsidP="000043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C16C3">
              <w:rPr>
                <w:rFonts w:asciiTheme="minorHAnsi" w:hAnsiTheme="minorHAnsi" w:cstheme="minorHAnsi"/>
                <w:sz w:val="20"/>
                <w:szCs w:val="20"/>
              </w:rPr>
              <w:t>Phone:  408-338-9542</w:t>
            </w:r>
          </w:p>
        </w:tc>
        <w:tc>
          <w:tcPr>
            <w:tcW w:w="764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5A1271F" w14:textId="57D3236F" w:rsidR="41D02C4A" w:rsidRDefault="41D02C4A" w:rsidP="41D02C4A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41D02C4A">
              <w:rPr>
                <w:rFonts w:asciiTheme="minorHAnsi" w:hAnsiTheme="minorHAnsi" w:cstheme="minorBidi"/>
                <w:sz w:val="20"/>
                <w:szCs w:val="20"/>
              </w:rPr>
              <w:t>x</w:t>
            </w:r>
          </w:p>
        </w:tc>
        <w:tc>
          <w:tcPr>
            <w:tcW w:w="722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2A8B7D1" w14:textId="7F283D1F" w:rsidR="41D02C4A" w:rsidRDefault="41D02C4A" w:rsidP="41D02C4A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41D02C4A">
              <w:rPr>
                <w:rFonts w:asciiTheme="minorHAnsi" w:hAnsiTheme="minorHAnsi" w:cstheme="minorBidi"/>
                <w:sz w:val="20"/>
                <w:szCs w:val="20"/>
              </w:rPr>
              <w:t>x</w:t>
            </w:r>
          </w:p>
        </w:tc>
      </w:tr>
      <w:tr w:rsidR="00941C5F" w:rsidRPr="005C16C3" w14:paraId="6A16FBD4" w14:textId="77777777" w:rsidTr="41D02C4A">
        <w:trPr>
          <w:trHeight w:val="300"/>
        </w:trPr>
        <w:tc>
          <w:tcPr>
            <w:tcW w:w="398" w:type="dxa"/>
            <w:vMerge/>
            <w:vAlign w:val="center"/>
          </w:tcPr>
          <w:p w14:paraId="384AFD03" w14:textId="77777777" w:rsidR="00941C5F" w:rsidRPr="005C16C3" w:rsidRDefault="00941C5F" w:rsidP="00760673">
            <w:pPr>
              <w:pStyle w:val="Header"/>
              <w:numPr>
                <w:ilvl w:val="0"/>
                <w:numId w:val="7"/>
              </w:numPr>
              <w:tabs>
                <w:tab w:val="clear" w:pos="4680"/>
                <w:tab w:val="clear" w:pos="9360"/>
                <w:tab w:val="left" w:pos="360"/>
                <w:tab w:val="center" w:pos="4320"/>
                <w:tab w:val="right" w:pos="8640"/>
              </w:tabs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BBFF415" w14:textId="77777777" w:rsidR="00941C5F" w:rsidRPr="005C16C3" w:rsidRDefault="00941C5F" w:rsidP="000043E6">
            <w:pPr>
              <w:pStyle w:val="Head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9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E038F16" w14:textId="77777777" w:rsidR="00941C5F" w:rsidRPr="005C16C3" w:rsidRDefault="00941C5F" w:rsidP="000043E6">
            <w:pPr>
              <w:pStyle w:val="Header"/>
              <w:jc w:val="center"/>
              <w:rPr>
                <w:rStyle w:val="ui-provider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3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9952770" w14:textId="77777777" w:rsidR="00941C5F" w:rsidRPr="005C16C3" w:rsidRDefault="00941C5F" w:rsidP="000043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C16C3">
              <w:rPr>
                <w:rFonts w:asciiTheme="minorHAnsi" w:hAnsiTheme="minorHAnsi" w:cstheme="minorHAnsi"/>
                <w:sz w:val="20"/>
                <w:szCs w:val="20"/>
              </w:rPr>
              <w:t>E-Mail:</w:t>
            </w:r>
            <w:r w:rsidRPr="005C16C3">
              <w:rPr>
                <w:sz w:val="20"/>
                <w:szCs w:val="20"/>
              </w:rPr>
              <w:t xml:space="preserve"> </w:t>
            </w:r>
            <w:hyperlink r:id="rId14" w:history="1">
              <w:r w:rsidRPr="005C16C3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dolly@marymountvilla.com</w:t>
              </w:r>
            </w:hyperlink>
            <w:r w:rsidRPr="005C16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B11D889" w14:textId="77777777" w:rsidR="00166859" w:rsidRDefault="00166859"/>
        </w:tc>
        <w:tc>
          <w:tcPr>
            <w:tcW w:w="722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61F3A9A" w14:textId="77777777" w:rsidR="00166859" w:rsidRDefault="00166859"/>
        </w:tc>
      </w:tr>
      <w:tr w:rsidR="00941C5F" w:rsidRPr="005C16C3" w14:paraId="52ABECCA" w14:textId="77777777" w:rsidTr="41D02C4A">
        <w:trPr>
          <w:trHeight w:val="300"/>
        </w:trPr>
        <w:tc>
          <w:tcPr>
            <w:tcW w:w="398" w:type="dxa"/>
            <w:vMerge/>
            <w:vAlign w:val="center"/>
          </w:tcPr>
          <w:p w14:paraId="0EC7F5DF" w14:textId="77777777" w:rsidR="00941C5F" w:rsidRPr="005C16C3" w:rsidRDefault="00941C5F" w:rsidP="00760673">
            <w:pPr>
              <w:pStyle w:val="Header"/>
              <w:numPr>
                <w:ilvl w:val="0"/>
                <w:numId w:val="7"/>
              </w:numPr>
              <w:tabs>
                <w:tab w:val="clear" w:pos="4680"/>
                <w:tab w:val="clear" w:pos="9360"/>
                <w:tab w:val="left" w:pos="360"/>
                <w:tab w:val="center" w:pos="4320"/>
                <w:tab w:val="right" w:pos="8640"/>
              </w:tabs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7F5BE70" w14:textId="77777777" w:rsidR="00941C5F" w:rsidRPr="005C16C3" w:rsidRDefault="00941C5F" w:rsidP="000043E6">
            <w:pPr>
              <w:pStyle w:val="Head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9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997A529" w14:textId="77777777" w:rsidR="00941C5F" w:rsidRPr="005C16C3" w:rsidRDefault="00941C5F" w:rsidP="000043E6">
            <w:pPr>
              <w:pStyle w:val="Header"/>
              <w:jc w:val="center"/>
              <w:rPr>
                <w:rStyle w:val="ui-provider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3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9A7BA8A" w14:textId="77777777" w:rsidR="00941C5F" w:rsidRPr="005C16C3" w:rsidRDefault="00941C5F" w:rsidP="000043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C16C3">
              <w:rPr>
                <w:rFonts w:asciiTheme="minorHAnsi" w:hAnsiTheme="minorHAnsi" w:cstheme="minorHAnsi"/>
                <w:sz w:val="20"/>
                <w:szCs w:val="20"/>
              </w:rPr>
              <w:t xml:space="preserve">Prime Contractor: </w:t>
            </w:r>
            <w:r w:rsidRPr="005C16C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C16C3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5C16C3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5C16C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5C16C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C16C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C16C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C16C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C16C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C16C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2A3F5AC" w14:textId="77777777" w:rsidR="00166859" w:rsidRDefault="00166859"/>
        </w:tc>
        <w:tc>
          <w:tcPr>
            <w:tcW w:w="722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8478406" w14:textId="77777777" w:rsidR="00166859" w:rsidRDefault="00166859"/>
        </w:tc>
      </w:tr>
      <w:tr w:rsidR="00941C5F" w:rsidRPr="005C16C3" w14:paraId="1438446D" w14:textId="77777777" w:rsidTr="41D02C4A">
        <w:trPr>
          <w:trHeight w:val="300"/>
        </w:trPr>
        <w:tc>
          <w:tcPr>
            <w:tcW w:w="398" w:type="dxa"/>
            <w:vMerge/>
            <w:vAlign w:val="center"/>
          </w:tcPr>
          <w:p w14:paraId="28A7E51D" w14:textId="77777777" w:rsidR="00941C5F" w:rsidRPr="005C16C3" w:rsidRDefault="00941C5F" w:rsidP="00760673">
            <w:pPr>
              <w:pStyle w:val="Header"/>
              <w:numPr>
                <w:ilvl w:val="0"/>
                <w:numId w:val="7"/>
              </w:numPr>
              <w:tabs>
                <w:tab w:val="clear" w:pos="4680"/>
                <w:tab w:val="clear" w:pos="9360"/>
                <w:tab w:val="left" w:pos="360"/>
                <w:tab w:val="center" w:pos="4320"/>
                <w:tab w:val="right" w:pos="8640"/>
              </w:tabs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74E5B32" w14:textId="77777777" w:rsidR="00941C5F" w:rsidRPr="005C16C3" w:rsidRDefault="00941C5F" w:rsidP="000043E6">
            <w:pPr>
              <w:pStyle w:val="Head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9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40D667A" w14:textId="77777777" w:rsidR="00941C5F" w:rsidRPr="005C16C3" w:rsidRDefault="00941C5F" w:rsidP="000043E6">
            <w:pPr>
              <w:pStyle w:val="Header"/>
              <w:jc w:val="center"/>
              <w:rPr>
                <w:rStyle w:val="ui-provider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3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12143F1" w14:textId="77777777" w:rsidR="00941C5F" w:rsidRPr="005C16C3" w:rsidRDefault="00941C5F" w:rsidP="000043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C16C3">
              <w:rPr>
                <w:rFonts w:asciiTheme="minorHAnsi" w:hAnsiTheme="minorHAnsi" w:cstheme="minorHAnsi"/>
                <w:sz w:val="20"/>
                <w:szCs w:val="20"/>
              </w:rPr>
              <w:t xml:space="preserve">Subcontractor: </w:t>
            </w:r>
            <w:r w:rsidRPr="005C16C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16C3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5C16C3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5C16C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5C16C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C16C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C16C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C16C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C16C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C16C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65BBA60" w14:textId="77777777" w:rsidR="00166859" w:rsidRDefault="00166859"/>
        </w:tc>
        <w:tc>
          <w:tcPr>
            <w:tcW w:w="722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74C6DE1" w14:textId="77777777" w:rsidR="00166859" w:rsidRDefault="00166859"/>
        </w:tc>
      </w:tr>
      <w:tr w:rsidR="00941C5F" w:rsidRPr="005C16C3" w14:paraId="62BCC571" w14:textId="77777777" w:rsidTr="41D02C4A">
        <w:trPr>
          <w:trHeight w:val="300"/>
        </w:trPr>
        <w:tc>
          <w:tcPr>
            <w:tcW w:w="398" w:type="dxa"/>
            <w:vMerge w:val="restart"/>
            <w:vAlign w:val="center"/>
          </w:tcPr>
          <w:p w14:paraId="4DA5D533" w14:textId="120EEFB8" w:rsidR="00941C5F" w:rsidRPr="005C16C3" w:rsidRDefault="00941C5F" w:rsidP="00063D8B">
            <w:pPr>
              <w:pStyle w:val="Header"/>
              <w:numPr>
                <w:ilvl w:val="0"/>
                <w:numId w:val="7"/>
              </w:numPr>
              <w:tabs>
                <w:tab w:val="clear" w:pos="4680"/>
                <w:tab w:val="clear" w:pos="9360"/>
                <w:tab w:val="left" w:pos="360"/>
                <w:tab w:val="center" w:pos="4320"/>
                <w:tab w:val="right" w:pos="8640"/>
              </w:tabs>
              <w:ind w:left="0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4" w:type="dxa"/>
            <w:vMerge w:val="restart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E4B3896" w14:textId="412C83B8" w:rsidR="00941C5F" w:rsidRPr="00986F33" w:rsidRDefault="00941C5F" w:rsidP="000043E6">
            <w:pPr>
              <w:pStyle w:val="Header"/>
              <w:rPr>
                <w:rFonts w:asciiTheme="minorHAnsi" w:hAnsiTheme="minorHAnsi" w:cstheme="minorHAnsi"/>
                <w:sz w:val="20"/>
                <w:szCs w:val="20"/>
              </w:rPr>
            </w:pPr>
            <w:r w:rsidRPr="00986F33">
              <w:rPr>
                <w:rFonts w:asciiTheme="minorHAnsi" w:hAnsiTheme="minorHAnsi" w:cstheme="minorHAnsi"/>
                <w:sz w:val="20"/>
                <w:szCs w:val="20"/>
              </w:rPr>
              <w:t>Heritage Haven</w:t>
            </w:r>
            <w:r w:rsidR="00AF3625" w:rsidRPr="00986F33">
              <w:rPr>
                <w:rFonts w:asciiTheme="minorHAnsi" w:hAnsiTheme="minorHAnsi" w:cstheme="minorHAnsi"/>
                <w:sz w:val="20"/>
                <w:szCs w:val="20"/>
              </w:rPr>
              <w:t xml:space="preserve"> / Juana Care Facility</w:t>
            </w:r>
          </w:p>
          <w:p w14:paraId="36C6A656" w14:textId="77777777" w:rsidR="00941C5F" w:rsidRPr="00986F33" w:rsidRDefault="00941C5F" w:rsidP="000043E6">
            <w:pPr>
              <w:pStyle w:val="Header"/>
              <w:rPr>
                <w:rFonts w:asciiTheme="minorHAnsi" w:hAnsiTheme="minorHAnsi" w:cstheme="minorHAnsi"/>
                <w:sz w:val="20"/>
                <w:szCs w:val="20"/>
              </w:rPr>
            </w:pPr>
            <w:r w:rsidRPr="00986F33">
              <w:rPr>
                <w:rFonts w:asciiTheme="minorHAnsi" w:hAnsiTheme="minorHAnsi" w:cstheme="minorHAnsi"/>
                <w:sz w:val="20"/>
                <w:szCs w:val="20"/>
              </w:rPr>
              <w:t>389 Juana Ave.</w:t>
            </w:r>
          </w:p>
          <w:p w14:paraId="7DE814E5" w14:textId="77777777" w:rsidR="00941C5F" w:rsidRPr="005C16C3" w:rsidRDefault="00941C5F" w:rsidP="000043E6">
            <w:pPr>
              <w:pStyle w:val="Header"/>
              <w:rPr>
                <w:rFonts w:asciiTheme="minorHAnsi" w:hAnsiTheme="minorHAnsi" w:cstheme="minorHAnsi"/>
                <w:sz w:val="20"/>
                <w:szCs w:val="20"/>
              </w:rPr>
            </w:pPr>
            <w:r w:rsidRPr="00986F33">
              <w:rPr>
                <w:rFonts w:asciiTheme="minorHAnsi" w:hAnsiTheme="minorHAnsi" w:cstheme="minorHAnsi"/>
                <w:sz w:val="20"/>
                <w:szCs w:val="20"/>
              </w:rPr>
              <w:t>San Leandro, CA 94577</w:t>
            </w:r>
          </w:p>
        </w:tc>
        <w:tc>
          <w:tcPr>
            <w:tcW w:w="1759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B76855C" w14:textId="77777777" w:rsidR="00941C5F" w:rsidRPr="005C16C3" w:rsidRDefault="00941C5F" w:rsidP="000043E6">
            <w:pPr>
              <w:pStyle w:val="Header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C16C3">
              <w:rPr>
                <w:rStyle w:val="ui-provider"/>
                <w:rFonts w:asciiTheme="minorHAnsi" w:hAnsiTheme="minorHAnsi" w:cstheme="minorHAnsi"/>
                <w:sz w:val="20"/>
                <w:szCs w:val="20"/>
              </w:rPr>
              <w:t>Jené Levine Snipes</w:t>
            </w:r>
          </w:p>
        </w:tc>
        <w:tc>
          <w:tcPr>
            <w:tcW w:w="423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CE6F11E" w14:textId="77777777" w:rsidR="00941C5F" w:rsidRPr="005C16C3" w:rsidRDefault="00941C5F" w:rsidP="000043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C16C3">
              <w:rPr>
                <w:rFonts w:asciiTheme="minorHAnsi" w:hAnsiTheme="minorHAnsi" w:cstheme="minorHAnsi"/>
                <w:sz w:val="20"/>
                <w:szCs w:val="20"/>
              </w:rPr>
              <w:t>Phone: 510-504-1788</w:t>
            </w:r>
          </w:p>
        </w:tc>
        <w:tc>
          <w:tcPr>
            <w:tcW w:w="764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28C1190" w14:textId="5DF2AC26" w:rsidR="41D02C4A" w:rsidRDefault="41D02C4A" w:rsidP="41D02C4A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41D02C4A">
              <w:rPr>
                <w:rFonts w:asciiTheme="minorHAnsi" w:hAnsiTheme="minorHAnsi" w:cstheme="minorBidi"/>
                <w:sz w:val="20"/>
                <w:szCs w:val="20"/>
              </w:rPr>
              <w:t>x</w:t>
            </w:r>
          </w:p>
        </w:tc>
        <w:tc>
          <w:tcPr>
            <w:tcW w:w="722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11087FB" w14:textId="0DD958DB" w:rsidR="41D02C4A" w:rsidRDefault="41D02C4A" w:rsidP="41D02C4A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41D02C4A">
              <w:rPr>
                <w:rFonts w:asciiTheme="minorHAnsi" w:hAnsiTheme="minorHAnsi" w:cstheme="minorBidi"/>
                <w:sz w:val="20"/>
                <w:szCs w:val="20"/>
              </w:rPr>
              <w:t>x</w:t>
            </w:r>
          </w:p>
        </w:tc>
      </w:tr>
      <w:tr w:rsidR="00941C5F" w:rsidRPr="005C16C3" w14:paraId="10C93101" w14:textId="77777777" w:rsidTr="41D02C4A">
        <w:trPr>
          <w:trHeight w:val="300"/>
        </w:trPr>
        <w:tc>
          <w:tcPr>
            <w:tcW w:w="398" w:type="dxa"/>
            <w:vMerge/>
            <w:vAlign w:val="center"/>
          </w:tcPr>
          <w:p w14:paraId="7EEF6D11" w14:textId="77777777" w:rsidR="00941C5F" w:rsidRPr="005C16C3" w:rsidRDefault="00941C5F" w:rsidP="000043E6">
            <w:pPr>
              <w:pStyle w:val="Header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0A5590E" w14:textId="77777777" w:rsidR="00941C5F" w:rsidRPr="005C16C3" w:rsidRDefault="00941C5F" w:rsidP="000043E6">
            <w:pPr>
              <w:pStyle w:val="Head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9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25610B3" w14:textId="77777777" w:rsidR="00941C5F" w:rsidRPr="005C16C3" w:rsidRDefault="00941C5F" w:rsidP="000043E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23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ACBA016" w14:textId="77777777" w:rsidR="00941C5F" w:rsidRPr="005C16C3" w:rsidRDefault="00941C5F" w:rsidP="000043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C16C3">
              <w:rPr>
                <w:rFonts w:asciiTheme="minorHAnsi" w:hAnsiTheme="minorHAnsi" w:cstheme="minorHAnsi"/>
                <w:sz w:val="20"/>
                <w:szCs w:val="20"/>
              </w:rPr>
              <w:t xml:space="preserve">E-Mail: </w:t>
            </w:r>
            <w:hyperlink r:id="rId15" w:tgtFrame="_blank" w:tooltip="mailto:jaltwin@aol.com" w:history="1">
              <w:r w:rsidRPr="005C16C3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jaltwin@aol.com</w:t>
              </w:r>
            </w:hyperlink>
          </w:p>
        </w:tc>
        <w:tc>
          <w:tcPr>
            <w:tcW w:w="7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E90C682" w14:textId="77777777" w:rsidR="00166859" w:rsidRDefault="00166859"/>
        </w:tc>
        <w:tc>
          <w:tcPr>
            <w:tcW w:w="722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FDE726E" w14:textId="77777777" w:rsidR="00166859" w:rsidRDefault="00166859"/>
        </w:tc>
      </w:tr>
      <w:tr w:rsidR="00941C5F" w:rsidRPr="005C16C3" w14:paraId="33583F1C" w14:textId="77777777" w:rsidTr="41D02C4A">
        <w:trPr>
          <w:trHeight w:val="300"/>
        </w:trPr>
        <w:tc>
          <w:tcPr>
            <w:tcW w:w="398" w:type="dxa"/>
            <w:vMerge/>
            <w:vAlign w:val="center"/>
          </w:tcPr>
          <w:p w14:paraId="1169B202" w14:textId="77777777" w:rsidR="00941C5F" w:rsidRPr="005C16C3" w:rsidRDefault="00941C5F" w:rsidP="000043E6">
            <w:pPr>
              <w:pStyle w:val="Header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E59E864" w14:textId="77777777" w:rsidR="00941C5F" w:rsidRPr="005C16C3" w:rsidRDefault="00941C5F" w:rsidP="000043E6">
            <w:pPr>
              <w:pStyle w:val="Head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9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A352403" w14:textId="77777777" w:rsidR="00941C5F" w:rsidRPr="005C16C3" w:rsidRDefault="00941C5F" w:rsidP="000043E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23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3B35F35" w14:textId="77777777" w:rsidR="00941C5F" w:rsidRPr="005C16C3" w:rsidRDefault="00941C5F" w:rsidP="000043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C16C3">
              <w:rPr>
                <w:rFonts w:asciiTheme="minorHAnsi" w:hAnsiTheme="minorHAnsi" w:cstheme="minorHAnsi"/>
                <w:sz w:val="20"/>
                <w:szCs w:val="20"/>
              </w:rPr>
              <w:t xml:space="preserve">Prime Contractor: </w:t>
            </w:r>
            <w:r w:rsidRPr="005C16C3">
              <w:rPr>
                <w:rFonts w:asciiTheme="minorHAnsi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7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656CD4A" w14:textId="77777777" w:rsidR="00166859" w:rsidRDefault="00166859"/>
        </w:tc>
        <w:tc>
          <w:tcPr>
            <w:tcW w:w="722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296D2BB" w14:textId="77777777" w:rsidR="00166859" w:rsidRDefault="00166859"/>
        </w:tc>
      </w:tr>
      <w:tr w:rsidR="00941C5F" w:rsidRPr="005C16C3" w14:paraId="792809D8" w14:textId="77777777" w:rsidTr="41D02C4A">
        <w:trPr>
          <w:trHeight w:val="285"/>
        </w:trPr>
        <w:tc>
          <w:tcPr>
            <w:tcW w:w="398" w:type="dxa"/>
            <w:vMerge/>
            <w:vAlign w:val="center"/>
          </w:tcPr>
          <w:p w14:paraId="5B79DA41" w14:textId="77777777" w:rsidR="00941C5F" w:rsidRPr="005C16C3" w:rsidRDefault="00941C5F" w:rsidP="000043E6">
            <w:pPr>
              <w:pStyle w:val="Header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E12D984" w14:textId="77777777" w:rsidR="00941C5F" w:rsidRPr="005C16C3" w:rsidRDefault="00941C5F" w:rsidP="000043E6">
            <w:pPr>
              <w:pStyle w:val="Head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9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42F767D" w14:textId="77777777" w:rsidR="00941C5F" w:rsidRPr="005C16C3" w:rsidRDefault="00941C5F" w:rsidP="000043E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23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BE19BEF" w14:textId="77777777" w:rsidR="00941C5F" w:rsidRPr="005C16C3" w:rsidRDefault="00941C5F" w:rsidP="000043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C16C3">
              <w:rPr>
                <w:rFonts w:asciiTheme="minorHAnsi" w:hAnsiTheme="minorHAnsi" w:cstheme="minorHAnsi"/>
                <w:sz w:val="20"/>
                <w:szCs w:val="20"/>
              </w:rPr>
              <w:t xml:space="preserve">Subcontractor: </w:t>
            </w:r>
            <w:r w:rsidRPr="005C16C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16C3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5C16C3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5C16C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5C16C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C16C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C16C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C16C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C16C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C16C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47A5B0F" w14:textId="77777777" w:rsidR="00166859" w:rsidRDefault="00166859"/>
        </w:tc>
        <w:tc>
          <w:tcPr>
            <w:tcW w:w="722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674641D" w14:textId="77777777" w:rsidR="00166859" w:rsidRDefault="00166859"/>
        </w:tc>
      </w:tr>
      <w:tr w:rsidR="00941C5F" w:rsidRPr="005C16C3" w14:paraId="44E2E496" w14:textId="77777777" w:rsidTr="41D02C4A">
        <w:trPr>
          <w:trHeight w:val="300"/>
        </w:trPr>
        <w:tc>
          <w:tcPr>
            <w:tcW w:w="398" w:type="dxa"/>
            <w:vMerge w:val="restart"/>
            <w:vAlign w:val="center"/>
          </w:tcPr>
          <w:p w14:paraId="100EA480" w14:textId="77777777" w:rsidR="00941C5F" w:rsidRPr="005C16C3" w:rsidRDefault="00941C5F" w:rsidP="00760673">
            <w:pPr>
              <w:pStyle w:val="Header"/>
              <w:numPr>
                <w:ilvl w:val="0"/>
                <w:numId w:val="7"/>
              </w:numPr>
              <w:tabs>
                <w:tab w:val="clear" w:pos="4680"/>
                <w:tab w:val="clear" w:pos="9360"/>
                <w:tab w:val="left" w:pos="360"/>
                <w:tab w:val="center" w:pos="4320"/>
                <w:tab w:val="right" w:pos="8640"/>
              </w:tabs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4" w:type="dxa"/>
            <w:vMerge w:val="restart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6895775" w14:textId="77777777" w:rsidR="00941C5F" w:rsidRPr="00986F33" w:rsidRDefault="00941C5F" w:rsidP="000043E6">
            <w:pPr>
              <w:pStyle w:val="Header"/>
              <w:rPr>
                <w:rFonts w:asciiTheme="minorHAnsi" w:hAnsiTheme="minorHAnsi" w:cstheme="minorHAnsi"/>
                <w:sz w:val="20"/>
                <w:szCs w:val="20"/>
              </w:rPr>
            </w:pPr>
            <w:r w:rsidRPr="00986F33">
              <w:rPr>
                <w:rFonts w:asciiTheme="minorHAnsi" w:hAnsiTheme="minorHAnsi" w:cstheme="minorHAnsi"/>
                <w:sz w:val="20"/>
                <w:szCs w:val="20"/>
              </w:rPr>
              <w:t>Fulton Board and Care</w:t>
            </w:r>
          </w:p>
          <w:p w14:paraId="0DED13FA" w14:textId="77777777" w:rsidR="00941C5F" w:rsidRPr="00986F33" w:rsidRDefault="00941C5F" w:rsidP="000043E6">
            <w:pPr>
              <w:pStyle w:val="Header"/>
              <w:rPr>
                <w:rFonts w:asciiTheme="minorHAnsi" w:hAnsiTheme="minorHAnsi" w:cstheme="minorHAnsi"/>
                <w:sz w:val="20"/>
                <w:szCs w:val="20"/>
              </w:rPr>
            </w:pPr>
            <w:r w:rsidRPr="00986F33">
              <w:rPr>
                <w:rFonts w:asciiTheme="minorHAnsi" w:hAnsiTheme="minorHAnsi" w:cstheme="minorHAnsi"/>
                <w:sz w:val="20"/>
                <w:szCs w:val="20"/>
              </w:rPr>
              <w:t>29024 Ruus Road</w:t>
            </w:r>
          </w:p>
          <w:p w14:paraId="5B2403A8" w14:textId="77777777" w:rsidR="00941C5F" w:rsidRPr="005C16C3" w:rsidRDefault="00941C5F" w:rsidP="000043E6">
            <w:pPr>
              <w:pStyle w:val="Header"/>
              <w:rPr>
                <w:rFonts w:asciiTheme="minorHAnsi" w:hAnsiTheme="minorHAnsi" w:cstheme="minorHAnsi"/>
                <w:sz w:val="20"/>
                <w:szCs w:val="20"/>
              </w:rPr>
            </w:pPr>
            <w:r w:rsidRPr="00986F33">
              <w:rPr>
                <w:rFonts w:asciiTheme="minorHAnsi" w:hAnsiTheme="minorHAnsi" w:cstheme="minorHAnsi"/>
                <w:sz w:val="20"/>
                <w:szCs w:val="20"/>
              </w:rPr>
              <w:t>Hayward, CA 94544</w:t>
            </w:r>
          </w:p>
          <w:p w14:paraId="0FAD39D2" w14:textId="77777777" w:rsidR="00941C5F" w:rsidRPr="005C16C3" w:rsidRDefault="00941C5F" w:rsidP="000043E6">
            <w:pPr>
              <w:pStyle w:val="Head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9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38FF573" w14:textId="77777777" w:rsidR="00941C5F" w:rsidRPr="005C16C3" w:rsidRDefault="00941C5F" w:rsidP="000043E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C16C3">
              <w:rPr>
                <w:rStyle w:val="ui-provider"/>
                <w:rFonts w:asciiTheme="minorHAnsi" w:hAnsiTheme="minorHAnsi" w:cstheme="minorHAnsi"/>
                <w:sz w:val="20"/>
                <w:szCs w:val="20"/>
              </w:rPr>
              <w:t>Glen Ocal</w:t>
            </w:r>
          </w:p>
        </w:tc>
        <w:tc>
          <w:tcPr>
            <w:tcW w:w="423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4C7ED2E" w14:textId="77777777" w:rsidR="00941C5F" w:rsidRPr="005C16C3" w:rsidRDefault="00941C5F" w:rsidP="000043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C16C3">
              <w:rPr>
                <w:rFonts w:asciiTheme="minorHAnsi" w:hAnsiTheme="minorHAnsi" w:cstheme="minorHAnsi"/>
                <w:sz w:val="20"/>
                <w:szCs w:val="20"/>
              </w:rPr>
              <w:t>Phone: 510-887-6026</w:t>
            </w:r>
          </w:p>
        </w:tc>
        <w:tc>
          <w:tcPr>
            <w:tcW w:w="764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902059B" w14:textId="50064692" w:rsidR="41D02C4A" w:rsidRDefault="41D02C4A" w:rsidP="41D02C4A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722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78025FC" w14:textId="6B903F26" w:rsidR="41D02C4A" w:rsidRDefault="41D02C4A" w:rsidP="41D02C4A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41D02C4A">
              <w:rPr>
                <w:rFonts w:asciiTheme="minorHAnsi" w:hAnsiTheme="minorHAnsi" w:cstheme="minorBidi"/>
                <w:sz w:val="20"/>
                <w:szCs w:val="20"/>
              </w:rPr>
              <w:t>x</w:t>
            </w:r>
          </w:p>
        </w:tc>
      </w:tr>
      <w:tr w:rsidR="00941C5F" w:rsidRPr="005C16C3" w14:paraId="120513AD" w14:textId="77777777" w:rsidTr="41D02C4A">
        <w:trPr>
          <w:trHeight w:val="300"/>
        </w:trPr>
        <w:tc>
          <w:tcPr>
            <w:tcW w:w="398" w:type="dxa"/>
            <w:vMerge/>
            <w:vAlign w:val="center"/>
          </w:tcPr>
          <w:p w14:paraId="4F683764" w14:textId="77777777" w:rsidR="00941C5F" w:rsidRPr="005C16C3" w:rsidRDefault="00941C5F" w:rsidP="000043E6">
            <w:pPr>
              <w:pStyle w:val="Header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A171CA2" w14:textId="77777777" w:rsidR="00941C5F" w:rsidRPr="005C16C3" w:rsidRDefault="00941C5F" w:rsidP="000043E6">
            <w:pPr>
              <w:pStyle w:val="Head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9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3B2662B" w14:textId="77777777" w:rsidR="00941C5F" w:rsidRPr="005C16C3" w:rsidRDefault="00941C5F" w:rsidP="000043E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3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E064801" w14:textId="77777777" w:rsidR="00941C5F" w:rsidRPr="005C16C3" w:rsidRDefault="00941C5F" w:rsidP="000043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C16C3">
              <w:rPr>
                <w:rFonts w:asciiTheme="minorHAnsi" w:hAnsiTheme="minorHAnsi" w:cstheme="minorHAnsi"/>
                <w:sz w:val="20"/>
                <w:szCs w:val="20"/>
              </w:rPr>
              <w:t xml:space="preserve">E-Mail: </w:t>
            </w:r>
            <w:r w:rsidRPr="005C16C3">
              <w:rPr>
                <w:rStyle w:val="Hyperlink"/>
                <w:rFonts w:asciiTheme="minorHAnsi" w:hAnsiTheme="minorHAnsi" w:cstheme="minorHAnsi"/>
                <w:sz w:val="20"/>
                <w:szCs w:val="20"/>
              </w:rPr>
              <w:t>glen@ocal.com</w:t>
            </w:r>
          </w:p>
        </w:tc>
        <w:tc>
          <w:tcPr>
            <w:tcW w:w="7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E2086BA" w14:textId="77777777" w:rsidR="00166859" w:rsidRDefault="00166859"/>
        </w:tc>
        <w:tc>
          <w:tcPr>
            <w:tcW w:w="722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C75E432" w14:textId="77777777" w:rsidR="00166859" w:rsidRDefault="00166859"/>
        </w:tc>
      </w:tr>
      <w:tr w:rsidR="00941C5F" w:rsidRPr="005C16C3" w14:paraId="35CC8B01" w14:textId="77777777" w:rsidTr="41D02C4A">
        <w:trPr>
          <w:trHeight w:val="300"/>
        </w:trPr>
        <w:tc>
          <w:tcPr>
            <w:tcW w:w="398" w:type="dxa"/>
            <w:vMerge/>
            <w:vAlign w:val="center"/>
          </w:tcPr>
          <w:p w14:paraId="67D087FF" w14:textId="77777777" w:rsidR="00941C5F" w:rsidRPr="005C16C3" w:rsidRDefault="00941C5F" w:rsidP="000043E6">
            <w:pPr>
              <w:pStyle w:val="Header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2DDCD0F" w14:textId="77777777" w:rsidR="00941C5F" w:rsidRPr="005C16C3" w:rsidRDefault="00941C5F" w:rsidP="000043E6">
            <w:pPr>
              <w:pStyle w:val="Head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9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2108A0C" w14:textId="77777777" w:rsidR="00941C5F" w:rsidRPr="005C16C3" w:rsidRDefault="00941C5F" w:rsidP="000043E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3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F8CC0C7" w14:textId="77777777" w:rsidR="00941C5F" w:rsidRPr="005C16C3" w:rsidRDefault="00941C5F" w:rsidP="000043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C16C3">
              <w:rPr>
                <w:rFonts w:asciiTheme="minorHAnsi" w:hAnsiTheme="minorHAnsi" w:cstheme="minorHAnsi"/>
                <w:sz w:val="20"/>
                <w:szCs w:val="20"/>
              </w:rPr>
              <w:t xml:space="preserve">Prime Contractor: </w:t>
            </w:r>
            <w:r w:rsidRPr="005C16C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16C3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5C16C3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5C16C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5C16C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C16C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C16C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C16C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C16C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C16C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2F335D1" w14:textId="77777777" w:rsidR="00166859" w:rsidRDefault="00166859"/>
        </w:tc>
        <w:tc>
          <w:tcPr>
            <w:tcW w:w="722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26B9D2E" w14:textId="77777777" w:rsidR="00166859" w:rsidRDefault="00166859"/>
        </w:tc>
      </w:tr>
      <w:tr w:rsidR="00941C5F" w:rsidRPr="005C16C3" w14:paraId="1E2573A3" w14:textId="77777777" w:rsidTr="41D02C4A">
        <w:trPr>
          <w:trHeight w:val="249"/>
        </w:trPr>
        <w:tc>
          <w:tcPr>
            <w:tcW w:w="398" w:type="dxa"/>
            <w:vMerge/>
            <w:vAlign w:val="center"/>
          </w:tcPr>
          <w:p w14:paraId="02FD70BF" w14:textId="77777777" w:rsidR="00941C5F" w:rsidRPr="005C16C3" w:rsidRDefault="00941C5F" w:rsidP="000043E6">
            <w:pPr>
              <w:pStyle w:val="Header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E7CFBCF" w14:textId="77777777" w:rsidR="00941C5F" w:rsidRPr="005C16C3" w:rsidRDefault="00941C5F" w:rsidP="000043E6">
            <w:pPr>
              <w:pStyle w:val="Head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9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BD4F77C" w14:textId="77777777" w:rsidR="00941C5F" w:rsidRPr="005C16C3" w:rsidRDefault="00941C5F" w:rsidP="000043E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3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4272E3B" w14:textId="77777777" w:rsidR="00941C5F" w:rsidRPr="005C16C3" w:rsidRDefault="00941C5F" w:rsidP="000043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C16C3">
              <w:rPr>
                <w:rFonts w:asciiTheme="minorHAnsi" w:hAnsiTheme="minorHAnsi" w:cstheme="minorHAnsi"/>
                <w:sz w:val="20"/>
                <w:szCs w:val="20"/>
              </w:rPr>
              <w:t xml:space="preserve">Subcontractor: </w:t>
            </w:r>
            <w:r w:rsidRPr="005C16C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16C3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5C16C3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5C16C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5C16C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C16C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C16C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C16C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C16C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C16C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48493AA" w14:textId="77777777" w:rsidR="00166859" w:rsidRDefault="00166859"/>
        </w:tc>
        <w:tc>
          <w:tcPr>
            <w:tcW w:w="722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FE2F5B3" w14:textId="77777777" w:rsidR="00166859" w:rsidRDefault="00166859"/>
        </w:tc>
      </w:tr>
      <w:tr w:rsidR="00941C5F" w:rsidRPr="005C16C3" w14:paraId="07E9E418" w14:textId="77777777" w:rsidTr="41D02C4A">
        <w:trPr>
          <w:trHeight w:val="300"/>
        </w:trPr>
        <w:tc>
          <w:tcPr>
            <w:tcW w:w="398" w:type="dxa"/>
            <w:vMerge w:val="restart"/>
            <w:vAlign w:val="center"/>
          </w:tcPr>
          <w:p w14:paraId="1DD204C4" w14:textId="77777777" w:rsidR="00941C5F" w:rsidRPr="005C16C3" w:rsidRDefault="00941C5F" w:rsidP="00760673">
            <w:pPr>
              <w:pStyle w:val="Header"/>
              <w:numPr>
                <w:ilvl w:val="0"/>
                <w:numId w:val="7"/>
              </w:numPr>
              <w:tabs>
                <w:tab w:val="clear" w:pos="4680"/>
                <w:tab w:val="clear" w:pos="9360"/>
                <w:tab w:val="left" w:pos="360"/>
                <w:tab w:val="center" w:pos="4320"/>
                <w:tab w:val="right" w:pos="8640"/>
              </w:tabs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4" w:type="dxa"/>
            <w:vMerge w:val="restart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C78A16D" w14:textId="77777777" w:rsidR="00941C5F" w:rsidRPr="00986F33" w:rsidRDefault="00941C5F" w:rsidP="000043E6">
            <w:pPr>
              <w:pStyle w:val="Header"/>
              <w:rPr>
                <w:rFonts w:asciiTheme="minorHAnsi" w:hAnsiTheme="minorHAnsi" w:cstheme="minorHAnsi"/>
                <w:sz w:val="20"/>
                <w:szCs w:val="20"/>
              </w:rPr>
            </w:pPr>
            <w:r w:rsidRPr="00986F33">
              <w:rPr>
                <w:rFonts w:asciiTheme="minorHAnsi" w:hAnsiTheme="minorHAnsi" w:cstheme="minorHAnsi"/>
                <w:sz w:val="20"/>
                <w:szCs w:val="20"/>
              </w:rPr>
              <w:t>Thomas-Adams ACF Inc</w:t>
            </w:r>
          </w:p>
          <w:p w14:paraId="2AD598BB" w14:textId="77777777" w:rsidR="00941C5F" w:rsidRPr="00986F33" w:rsidRDefault="00941C5F" w:rsidP="000043E6">
            <w:pPr>
              <w:pStyle w:val="Header"/>
              <w:rPr>
                <w:rFonts w:asciiTheme="minorHAnsi" w:hAnsiTheme="minorHAnsi" w:cstheme="minorHAnsi"/>
                <w:sz w:val="20"/>
                <w:szCs w:val="20"/>
              </w:rPr>
            </w:pPr>
            <w:r w:rsidRPr="00986F33">
              <w:rPr>
                <w:rFonts w:asciiTheme="minorHAnsi" w:hAnsiTheme="minorHAnsi" w:cstheme="minorHAnsi"/>
                <w:sz w:val="20"/>
                <w:szCs w:val="20"/>
              </w:rPr>
              <w:t>5152 - 5158 Foothill Blvd.</w:t>
            </w:r>
          </w:p>
          <w:p w14:paraId="5F51185F" w14:textId="77777777" w:rsidR="00941C5F" w:rsidRPr="005C16C3" w:rsidRDefault="00941C5F" w:rsidP="000043E6">
            <w:pPr>
              <w:pStyle w:val="Header"/>
              <w:rPr>
                <w:rFonts w:asciiTheme="minorHAnsi" w:hAnsiTheme="minorHAnsi" w:cstheme="minorHAnsi"/>
                <w:sz w:val="20"/>
                <w:szCs w:val="20"/>
              </w:rPr>
            </w:pPr>
            <w:r w:rsidRPr="00986F33">
              <w:rPr>
                <w:rFonts w:asciiTheme="minorHAnsi" w:hAnsiTheme="minorHAnsi" w:cstheme="minorHAnsi"/>
                <w:sz w:val="20"/>
                <w:szCs w:val="20"/>
              </w:rPr>
              <w:t>Oakland, CA 94601</w:t>
            </w:r>
          </w:p>
        </w:tc>
        <w:tc>
          <w:tcPr>
            <w:tcW w:w="1759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520D791" w14:textId="77777777" w:rsidR="00941C5F" w:rsidRPr="005C16C3" w:rsidRDefault="00941C5F" w:rsidP="000043E6">
            <w:pPr>
              <w:pStyle w:val="Header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C16C3">
              <w:rPr>
                <w:rStyle w:val="ui-provider"/>
                <w:rFonts w:asciiTheme="minorHAnsi" w:hAnsiTheme="minorHAnsi" w:cstheme="minorHAnsi"/>
                <w:sz w:val="20"/>
                <w:szCs w:val="20"/>
              </w:rPr>
              <w:t>Matthew Thomas</w:t>
            </w:r>
          </w:p>
        </w:tc>
        <w:tc>
          <w:tcPr>
            <w:tcW w:w="423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7FAB476" w14:textId="77777777" w:rsidR="00941C5F" w:rsidRPr="005C16C3" w:rsidRDefault="00941C5F" w:rsidP="000043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C16C3">
              <w:rPr>
                <w:rFonts w:asciiTheme="minorHAnsi" w:hAnsiTheme="minorHAnsi" w:cstheme="minorHAnsi"/>
                <w:sz w:val="20"/>
                <w:szCs w:val="20"/>
              </w:rPr>
              <w:t>Phone: 510.812.7791</w:t>
            </w:r>
          </w:p>
        </w:tc>
        <w:tc>
          <w:tcPr>
            <w:tcW w:w="764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00D5AF7" w14:textId="7B964591" w:rsidR="41D02C4A" w:rsidRDefault="41D02C4A" w:rsidP="41D02C4A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722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2D3B5E3" w14:textId="733DAB51" w:rsidR="41D02C4A" w:rsidRDefault="41D02C4A" w:rsidP="41D02C4A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41D02C4A">
              <w:rPr>
                <w:rFonts w:asciiTheme="minorHAnsi" w:hAnsiTheme="minorHAnsi" w:cstheme="minorBidi"/>
                <w:sz w:val="20"/>
                <w:szCs w:val="20"/>
              </w:rPr>
              <w:t>x</w:t>
            </w:r>
          </w:p>
        </w:tc>
      </w:tr>
      <w:tr w:rsidR="00941C5F" w:rsidRPr="005C16C3" w14:paraId="6DB4E428" w14:textId="77777777" w:rsidTr="41D02C4A">
        <w:trPr>
          <w:trHeight w:val="300"/>
        </w:trPr>
        <w:tc>
          <w:tcPr>
            <w:tcW w:w="398" w:type="dxa"/>
            <w:vMerge/>
            <w:vAlign w:val="center"/>
          </w:tcPr>
          <w:p w14:paraId="32E01C4D" w14:textId="77777777" w:rsidR="00941C5F" w:rsidRPr="005C16C3" w:rsidRDefault="00941C5F" w:rsidP="000043E6">
            <w:pPr>
              <w:pStyle w:val="Header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8933BD1" w14:textId="77777777" w:rsidR="00941C5F" w:rsidRPr="005C16C3" w:rsidRDefault="00941C5F" w:rsidP="000043E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36AA209" w14:textId="77777777" w:rsidR="00941C5F" w:rsidRPr="005C16C3" w:rsidRDefault="00941C5F" w:rsidP="000043E6">
            <w:pPr>
              <w:pStyle w:val="Header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23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CD6F654" w14:textId="77777777" w:rsidR="00941C5F" w:rsidRPr="005C16C3" w:rsidRDefault="00941C5F" w:rsidP="000043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C16C3">
              <w:rPr>
                <w:rFonts w:asciiTheme="minorHAnsi" w:hAnsiTheme="minorHAnsi" w:cstheme="minorHAnsi"/>
                <w:sz w:val="20"/>
                <w:szCs w:val="20"/>
              </w:rPr>
              <w:t xml:space="preserve">E-Mail: </w:t>
            </w:r>
            <w:hyperlink r:id="rId16" w:tgtFrame="_blank" w:tooltip="mailto:tarcfacility@gmail.com" w:history="1">
              <w:r w:rsidRPr="005C16C3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tarcfacility@gmail.com</w:t>
              </w:r>
            </w:hyperlink>
          </w:p>
        </w:tc>
        <w:tc>
          <w:tcPr>
            <w:tcW w:w="7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B390D9B" w14:textId="77777777" w:rsidR="00166859" w:rsidRDefault="00166859"/>
        </w:tc>
        <w:tc>
          <w:tcPr>
            <w:tcW w:w="722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496C7F0" w14:textId="77777777" w:rsidR="00166859" w:rsidRDefault="00166859"/>
        </w:tc>
      </w:tr>
      <w:tr w:rsidR="00941C5F" w:rsidRPr="005C16C3" w14:paraId="72A36372" w14:textId="77777777" w:rsidTr="41D02C4A">
        <w:trPr>
          <w:trHeight w:val="300"/>
        </w:trPr>
        <w:tc>
          <w:tcPr>
            <w:tcW w:w="398" w:type="dxa"/>
            <w:vMerge/>
            <w:vAlign w:val="center"/>
          </w:tcPr>
          <w:p w14:paraId="4FA1C519" w14:textId="77777777" w:rsidR="00941C5F" w:rsidRPr="005C16C3" w:rsidRDefault="00941C5F" w:rsidP="000043E6">
            <w:pPr>
              <w:pStyle w:val="Header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4AF6641" w14:textId="77777777" w:rsidR="00941C5F" w:rsidRPr="005C16C3" w:rsidRDefault="00941C5F" w:rsidP="000043E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7F29E42" w14:textId="77777777" w:rsidR="00941C5F" w:rsidRPr="005C16C3" w:rsidRDefault="00941C5F" w:rsidP="000043E6">
            <w:pPr>
              <w:pStyle w:val="Header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23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1AE313A" w14:textId="77777777" w:rsidR="00941C5F" w:rsidRPr="005C16C3" w:rsidRDefault="00941C5F" w:rsidP="000043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C16C3">
              <w:rPr>
                <w:rFonts w:asciiTheme="minorHAnsi" w:hAnsiTheme="minorHAnsi" w:cstheme="minorHAnsi"/>
                <w:sz w:val="20"/>
                <w:szCs w:val="20"/>
              </w:rPr>
              <w:t xml:space="preserve">Prime Contractor: </w:t>
            </w:r>
            <w:r w:rsidRPr="005C16C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C16C3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5C16C3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5C16C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5C16C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C16C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C16C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C16C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C16C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C16C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5564D3E" w14:textId="77777777" w:rsidR="00166859" w:rsidRDefault="00166859"/>
        </w:tc>
        <w:tc>
          <w:tcPr>
            <w:tcW w:w="722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1E61CCC" w14:textId="77777777" w:rsidR="00166859" w:rsidRDefault="00166859"/>
        </w:tc>
      </w:tr>
      <w:tr w:rsidR="00941C5F" w:rsidRPr="005C16C3" w14:paraId="5FD1CF0E" w14:textId="77777777" w:rsidTr="41D02C4A">
        <w:trPr>
          <w:trHeight w:val="249"/>
        </w:trPr>
        <w:tc>
          <w:tcPr>
            <w:tcW w:w="398" w:type="dxa"/>
            <w:vMerge/>
            <w:vAlign w:val="center"/>
          </w:tcPr>
          <w:p w14:paraId="012B0368" w14:textId="77777777" w:rsidR="00941C5F" w:rsidRPr="005C16C3" w:rsidRDefault="00941C5F" w:rsidP="000043E6">
            <w:pPr>
              <w:pStyle w:val="Header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CFF3A62" w14:textId="77777777" w:rsidR="00941C5F" w:rsidRPr="005C16C3" w:rsidRDefault="00941C5F" w:rsidP="000043E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66F6D36" w14:textId="77777777" w:rsidR="00941C5F" w:rsidRPr="005C16C3" w:rsidRDefault="00941C5F" w:rsidP="000043E6">
            <w:pPr>
              <w:pStyle w:val="Header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23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BBD7F84" w14:textId="77777777" w:rsidR="00941C5F" w:rsidRPr="005C16C3" w:rsidRDefault="00941C5F" w:rsidP="000043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C16C3">
              <w:rPr>
                <w:rFonts w:asciiTheme="minorHAnsi" w:hAnsiTheme="minorHAnsi" w:cstheme="minorHAnsi"/>
                <w:sz w:val="20"/>
                <w:szCs w:val="20"/>
              </w:rPr>
              <w:t xml:space="preserve">Subcontractor: </w:t>
            </w:r>
            <w:r w:rsidRPr="005C16C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16C3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5C16C3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5C16C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5C16C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C16C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C16C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C16C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C16C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C16C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12309B4" w14:textId="77777777" w:rsidR="00166859" w:rsidRDefault="00166859"/>
        </w:tc>
        <w:tc>
          <w:tcPr>
            <w:tcW w:w="722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8F6283E" w14:textId="77777777" w:rsidR="00166859" w:rsidRDefault="00166859"/>
        </w:tc>
      </w:tr>
      <w:tr w:rsidR="00941C5F" w:rsidRPr="005C16C3" w14:paraId="74FD60ED" w14:textId="77777777" w:rsidTr="41D02C4A">
        <w:trPr>
          <w:trHeight w:val="300"/>
        </w:trPr>
        <w:tc>
          <w:tcPr>
            <w:tcW w:w="398" w:type="dxa"/>
            <w:vMerge w:val="restart"/>
            <w:vAlign w:val="center"/>
          </w:tcPr>
          <w:p w14:paraId="0F013FB4" w14:textId="77777777" w:rsidR="00941C5F" w:rsidRPr="005C16C3" w:rsidRDefault="00941C5F" w:rsidP="00760673">
            <w:pPr>
              <w:pStyle w:val="Header"/>
              <w:numPr>
                <w:ilvl w:val="0"/>
                <w:numId w:val="7"/>
              </w:numPr>
              <w:tabs>
                <w:tab w:val="clear" w:pos="4680"/>
                <w:tab w:val="clear" w:pos="9360"/>
                <w:tab w:val="left" w:pos="360"/>
                <w:tab w:val="center" w:pos="4320"/>
                <w:tab w:val="right" w:pos="8640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64" w:type="dxa"/>
            <w:vMerge w:val="restart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22C9759" w14:textId="77777777" w:rsidR="00941C5F" w:rsidRPr="00986F33" w:rsidRDefault="00941C5F" w:rsidP="000043E6">
            <w:pPr>
              <w:pStyle w:val="Header"/>
              <w:rPr>
                <w:rFonts w:asciiTheme="minorHAnsi" w:hAnsiTheme="minorHAnsi" w:cstheme="minorHAnsi"/>
                <w:sz w:val="20"/>
                <w:szCs w:val="20"/>
              </w:rPr>
            </w:pPr>
            <w:r w:rsidRPr="00986F33">
              <w:rPr>
                <w:rFonts w:asciiTheme="minorHAnsi" w:hAnsiTheme="minorHAnsi" w:cstheme="minorHAnsi"/>
                <w:sz w:val="20"/>
                <w:szCs w:val="20"/>
              </w:rPr>
              <w:t>Good Shepherd Vista</w:t>
            </w:r>
          </w:p>
          <w:p w14:paraId="53B6E6FB" w14:textId="77777777" w:rsidR="00941C5F" w:rsidRPr="00986F33" w:rsidRDefault="00941C5F" w:rsidP="000043E6">
            <w:pPr>
              <w:pStyle w:val="Header"/>
              <w:rPr>
                <w:rFonts w:asciiTheme="minorHAnsi" w:hAnsiTheme="minorHAnsi" w:cstheme="minorHAnsi"/>
                <w:sz w:val="20"/>
                <w:szCs w:val="20"/>
              </w:rPr>
            </w:pPr>
            <w:r w:rsidRPr="00986F33">
              <w:rPr>
                <w:rFonts w:asciiTheme="minorHAnsi" w:hAnsiTheme="minorHAnsi" w:cstheme="minorHAnsi"/>
                <w:sz w:val="20"/>
                <w:szCs w:val="20"/>
              </w:rPr>
              <w:t>5472 Foothill Blvd.</w:t>
            </w:r>
          </w:p>
          <w:p w14:paraId="2AC8071F" w14:textId="77777777" w:rsidR="00941C5F" w:rsidRPr="005C16C3" w:rsidRDefault="00941C5F" w:rsidP="000043E6">
            <w:pPr>
              <w:pStyle w:val="Header"/>
              <w:rPr>
                <w:rFonts w:asciiTheme="minorHAnsi" w:hAnsiTheme="minorHAnsi" w:cstheme="minorHAnsi"/>
                <w:sz w:val="20"/>
                <w:szCs w:val="20"/>
              </w:rPr>
            </w:pPr>
            <w:r w:rsidRPr="00986F33">
              <w:rPr>
                <w:rFonts w:asciiTheme="minorHAnsi" w:hAnsiTheme="minorHAnsi" w:cstheme="minorHAnsi"/>
                <w:sz w:val="20"/>
                <w:szCs w:val="20"/>
              </w:rPr>
              <w:t>Oakland, CA 94601</w:t>
            </w:r>
          </w:p>
        </w:tc>
        <w:tc>
          <w:tcPr>
            <w:tcW w:w="1759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6C6053B" w14:textId="77777777" w:rsidR="00941C5F" w:rsidRPr="005C16C3" w:rsidRDefault="00941C5F" w:rsidP="000043E6">
            <w:pPr>
              <w:pStyle w:val="Header"/>
              <w:jc w:val="center"/>
              <w:rPr>
                <w:rStyle w:val="ui-provider"/>
                <w:rFonts w:asciiTheme="minorHAnsi" w:hAnsiTheme="minorHAnsi" w:cstheme="minorHAnsi"/>
                <w:sz w:val="20"/>
                <w:szCs w:val="20"/>
              </w:rPr>
            </w:pPr>
            <w:r w:rsidRPr="005C16C3">
              <w:rPr>
                <w:rStyle w:val="ui-provider"/>
                <w:rFonts w:asciiTheme="minorHAnsi" w:hAnsiTheme="minorHAnsi" w:cstheme="minorHAnsi"/>
                <w:sz w:val="20"/>
                <w:szCs w:val="20"/>
              </w:rPr>
              <w:t>Hasmin Koo</w:t>
            </w:r>
          </w:p>
          <w:p w14:paraId="05C38187" w14:textId="77777777" w:rsidR="00941C5F" w:rsidRPr="005C16C3" w:rsidRDefault="00941C5F" w:rsidP="000043E6">
            <w:pPr>
              <w:pStyle w:val="Header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23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84CCA65" w14:textId="77777777" w:rsidR="00941C5F" w:rsidRPr="005C16C3" w:rsidRDefault="00941C5F" w:rsidP="000043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C16C3">
              <w:rPr>
                <w:rFonts w:asciiTheme="minorHAnsi" w:hAnsiTheme="minorHAnsi" w:cstheme="minorHAnsi"/>
                <w:sz w:val="20"/>
                <w:szCs w:val="20"/>
              </w:rPr>
              <w:t>Phone: 408-202-2236</w:t>
            </w:r>
          </w:p>
        </w:tc>
        <w:tc>
          <w:tcPr>
            <w:tcW w:w="764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C00C4E9" w14:textId="2DE64F78" w:rsidR="41D02C4A" w:rsidRDefault="41D02C4A" w:rsidP="41D02C4A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41D02C4A">
              <w:rPr>
                <w:rFonts w:asciiTheme="minorHAnsi" w:hAnsiTheme="minorHAnsi" w:cstheme="minorBidi"/>
                <w:sz w:val="20"/>
                <w:szCs w:val="20"/>
              </w:rPr>
              <w:t>x</w:t>
            </w:r>
          </w:p>
        </w:tc>
        <w:tc>
          <w:tcPr>
            <w:tcW w:w="722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E1A585B" w14:textId="49EB060F" w:rsidR="41D02C4A" w:rsidRDefault="41D02C4A" w:rsidP="41D02C4A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941C5F" w:rsidRPr="005C16C3" w14:paraId="61E17735" w14:textId="77777777" w:rsidTr="41D02C4A">
        <w:trPr>
          <w:trHeight w:val="300"/>
        </w:trPr>
        <w:tc>
          <w:tcPr>
            <w:tcW w:w="398" w:type="dxa"/>
            <w:vMerge/>
            <w:vAlign w:val="center"/>
          </w:tcPr>
          <w:p w14:paraId="377C54F1" w14:textId="77777777" w:rsidR="00941C5F" w:rsidRPr="005C16C3" w:rsidRDefault="00941C5F" w:rsidP="000043E6">
            <w:pPr>
              <w:pStyle w:val="Header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4A21A7C" w14:textId="77777777" w:rsidR="00941C5F" w:rsidRPr="005C16C3" w:rsidRDefault="00941C5F" w:rsidP="000043E6">
            <w:pPr>
              <w:pStyle w:val="Head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9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9DEF352" w14:textId="77777777" w:rsidR="00941C5F" w:rsidRPr="005C16C3" w:rsidRDefault="00941C5F" w:rsidP="000043E6">
            <w:pPr>
              <w:pStyle w:val="Header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23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9295653" w14:textId="77777777" w:rsidR="00941C5F" w:rsidRPr="005C16C3" w:rsidRDefault="00941C5F" w:rsidP="000043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C16C3">
              <w:rPr>
                <w:rFonts w:asciiTheme="minorHAnsi" w:hAnsiTheme="minorHAnsi" w:cstheme="minorHAnsi"/>
                <w:sz w:val="20"/>
                <w:szCs w:val="20"/>
              </w:rPr>
              <w:t xml:space="preserve">E-Mail: </w:t>
            </w:r>
            <w:hyperlink r:id="rId17" w:history="1">
              <w:r w:rsidRPr="005C16C3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goodshepherdvista@gmail.com</w:t>
              </w:r>
            </w:hyperlink>
          </w:p>
        </w:tc>
        <w:tc>
          <w:tcPr>
            <w:tcW w:w="7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3B84D5D" w14:textId="77777777" w:rsidR="00166859" w:rsidRDefault="00166859"/>
        </w:tc>
        <w:tc>
          <w:tcPr>
            <w:tcW w:w="722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5F3B8A9" w14:textId="77777777" w:rsidR="00166859" w:rsidRDefault="00166859"/>
        </w:tc>
      </w:tr>
      <w:tr w:rsidR="00941C5F" w:rsidRPr="005C16C3" w14:paraId="56258D73" w14:textId="77777777" w:rsidTr="41D02C4A">
        <w:trPr>
          <w:trHeight w:val="300"/>
        </w:trPr>
        <w:tc>
          <w:tcPr>
            <w:tcW w:w="398" w:type="dxa"/>
            <w:vMerge/>
            <w:vAlign w:val="center"/>
          </w:tcPr>
          <w:p w14:paraId="21A709EB" w14:textId="77777777" w:rsidR="00941C5F" w:rsidRPr="005C16C3" w:rsidRDefault="00941C5F" w:rsidP="000043E6">
            <w:pPr>
              <w:pStyle w:val="Header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D672625" w14:textId="77777777" w:rsidR="00941C5F" w:rsidRPr="005C16C3" w:rsidRDefault="00941C5F" w:rsidP="000043E6">
            <w:pPr>
              <w:pStyle w:val="Head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9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92F1469" w14:textId="77777777" w:rsidR="00941C5F" w:rsidRPr="005C16C3" w:rsidRDefault="00941C5F" w:rsidP="000043E6">
            <w:pPr>
              <w:pStyle w:val="Header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23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E2ED81D" w14:textId="77777777" w:rsidR="00941C5F" w:rsidRPr="005C16C3" w:rsidRDefault="00941C5F" w:rsidP="000043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C16C3">
              <w:rPr>
                <w:rFonts w:asciiTheme="minorHAnsi" w:hAnsiTheme="minorHAnsi" w:cstheme="minorHAnsi"/>
                <w:sz w:val="20"/>
                <w:szCs w:val="20"/>
              </w:rPr>
              <w:t xml:space="preserve">Prime Contractor: </w:t>
            </w:r>
            <w:r w:rsidRPr="005C16C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16C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C16C3">
              <w:rPr>
                <w:rFonts w:asciiTheme="minorHAnsi" w:hAnsiTheme="minorHAnsi" w:cstheme="minorHAnsi"/>
                <w:sz w:val="20"/>
                <w:szCs w:val="20"/>
              </w:rPr>
            </w:r>
            <w:r w:rsidRPr="005C16C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C16C3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C16C3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C16C3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C16C3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C16C3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C16C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7382EC0" w14:textId="77777777" w:rsidR="00166859" w:rsidRDefault="00166859"/>
        </w:tc>
        <w:tc>
          <w:tcPr>
            <w:tcW w:w="722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606A0FD" w14:textId="77777777" w:rsidR="00166859" w:rsidRDefault="00166859"/>
        </w:tc>
      </w:tr>
      <w:tr w:rsidR="00941C5F" w:rsidRPr="005C16C3" w14:paraId="1017AA19" w14:textId="77777777" w:rsidTr="41D02C4A">
        <w:trPr>
          <w:trHeight w:val="294"/>
        </w:trPr>
        <w:tc>
          <w:tcPr>
            <w:tcW w:w="398" w:type="dxa"/>
            <w:vMerge/>
            <w:vAlign w:val="center"/>
          </w:tcPr>
          <w:p w14:paraId="79B06877" w14:textId="77777777" w:rsidR="00941C5F" w:rsidRPr="005C16C3" w:rsidRDefault="00941C5F" w:rsidP="000043E6">
            <w:pPr>
              <w:pStyle w:val="Header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613A148" w14:textId="77777777" w:rsidR="00941C5F" w:rsidRPr="005C16C3" w:rsidRDefault="00941C5F" w:rsidP="000043E6">
            <w:pPr>
              <w:pStyle w:val="Head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9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A1F2A97" w14:textId="77777777" w:rsidR="00941C5F" w:rsidRPr="005C16C3" w:rsidRDefault="00941C5F" w:rsidP="000043E6">
            <w:pPr>
              <w:pStyle w:val="Header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23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8B197C1" w14:textId="77777777" w:rsidR="00941C5F" w:rsidRPr="005C16C3" w:rsidRDefault="00941C5F" w:rsidP="000043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C16C3">
              <w:rPr>
                <w:rFonts w:asciiTheme="minorHAnsi" w:hAnsiTheme="minorHAnsi" w:cstheme="minorHAnsi"/>
                <w:sz w:val="20"/>
                <w:szCs w:val="20"/>
              </w:rPr>
              <w:t xml:space="preserve">Subcontractor: </w:t>
            </w:r>
            <w:r w:rsidRPr="005C16C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16C3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5C16C3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5C16C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5C16C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C16C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C16C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C16C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C16C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C16C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D7EA0A4" w14:textId="77777777" w:rsidR="00166859" w:rsidRDefault="00166859"/>
        </w:tc>
        <w:tc>
          <w:tcPr>
            <w:tcW w:w="722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0ED6C84" w14:textId="77777777" w:rsidR="00166859" w:rsidRDefault="00166859"/>
        </w:tc>
      </w:tr>
      <w:tr w:rsidR="00941C5F" w:rsidRPr="005C16C3" w14:paraId="6234A41E" w14:textId="77777777" w:rsidTr="41D02C4A">
        <w:trPr>
          <w:trHeight w:val="87"/>
        </w:trPr>
        <w:tc>
          <w:tcPr>
            <w:tcW w:w="398" w:type="dxa"/>
            <w:vMerge w:val="restart"/>
            <w:vAlign w:val="center"/>
          </w:tcPr>
          <w:p w14:paraId="76E53288" w14:textId="77777777" w:rsidR="00941C5F" w:rsidRPr="005C16C3" w:rsidRDefault="00941C5F" w:rsidP="00760673">
            <w:pPr>
              <w:pStyle w:val="Header"/>
              <w:numPr>
                <w:ilvl w:val="0"/>
                <w:numId w:val="7"/>
              </w:numPr>
              <w:tabs>
                <w:tab w:val="clear" w:pos="4680"/>
                <w:tab w:val="clear" w:pos="9360"/>
                <w:tab w:val="left" w:pos="360"/>
                <w:tab w:val="center" w:pos="4320"/>
                <w:tab w:val="right" w:pos="8640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64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6FB8477" w14:textId="1B643177" w:rsidR="005C2C89" w:rsidRDefault="005C2C89" w:rsidP="005C2C89">
            <w:pPr>
              <w:pStyle w:val="Header"/>
              <w:rPr>
                <w:rFonts w:asciiTheme="minorHAnsi" w:hAnsiTheme="minorHAnsi" w:cstheme="minorHAnsi"/>
                <w:sz w:val="20"/>
                <w:szCs w:val="20"/>
              </w:rPr>
            </w:pPr>
            <w:r w:rsidRPr="005C2C89">
              <w:rPr>
                <w:rFonts w:asciiTheme="minorHAnsi" w:hAnsiTheme="minorHAnsi" w:cstheme="minorHAnsi"/>
                <w:sz w:val="20"/>
                <w:szCs w:val="20"/>
              </w:rPr>
              <w:t>Moo</w:t>
            </w:r>
            <w:r w:rsidR="004B3B82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5C2C89">
              <w:rPr>
                <w:rFonts w:asciiTheme="minorHAnsi" w:hAnsiTheme="minorHAnsi" w:cstheme="minorHAnsi"/>
                <w:sz w:val="20"/>
                <w:szCs w:val="20"/>
              </w:rPr>
              <w:t>raker Villa Senior Care 2</w:t>
            </w:r>
          </w:p>
          <w:p w14:paraId="6AC3A684" w14:textId="13B2089D" w:rsidR="005C2C89" w:rsidRDefault="005C2C89" w:rsidP="005C2C89">
            <w:pPr>
              <w:pStyle w:val="Head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22052 Main Street</w:t>
            </w:r>
          </w:p>
          <w:p w14:paraId="3A4A6296" w14:textId="74455A2C" w:rsidR="005C2C89" w:rsidRPr="005C2C89" w:rsidRDefault="005C2C89" w:rsidP="005C2C89">
            <w:pPr>
              <w:pStyle w:val="Head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Hayward, CA</w:t>
            </w:r>
          </w:p>
          <w:p w14:paraId="6649735F" w14:textId="7D87EBE2" w:rsidR="00941C5F" w:rsidRPr="005C16C3" w:rsidRDefault="00941C5F" w:rsidP="000043E6">
            <w:pPr>
              <w:pStyle w:val="Head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9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ADBE31F" w14:textId="7B462B07" w:rsidR="00941C5F" w:rsidRPr="005C16C3" w:rsidRDefault="005D14AB" w:rsidP="000043E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0D376D">
              <w:rPr>
                <w:rFonts w:asciiTheme="minorHAnsi" w:hAnsiTheme="minorHAnsi" w:cstheme="minorHAnsi"/>
                <w:sz w:val="20"/>
                <w:szCs w:val="20"/>
              </w:rPr>
              <w:t>ong Akaosugi</w:t>
            </w:r>
          </w:p>
        </w:tc>
        <w:tc>
          <w:tcPr>
            <w:tcW w:w="423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0A4ED69" w14:textId="2CCE4CF9" w:rsidR="00941C5F" w:rsidRPr="005C16C3" w:rsidRDefault="41D02C4A" w:rsidP="41D02C4A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41D02C4A">
              <w:rPr>
                <w:rFonts w:asciiTheme="minorHAnsi" w:hAnsiTheme="minorHAnsi" w:cstheme="minorBidi"/>
                <w:sz w:val="20"/>
                <w:szCs w:val="20"/>
              </w:rPr>
              <w:t>Phone: 510-885-8837</w:t>
            </w:r>
          </w:p>
        </w:tc>
        <w:tc>
          <w:tcPr>
            <w:tcW w:w="764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4E0D3FD" w14:textId="7AEFB897" w:rsidR="41D02C4A" w:rsidRDefault="41D02C4A" w:rsidP="41D02C4A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722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B4839F4" w14:textId="56A62F07" w:rsidR="41D02C4A" w:rsidRDefault="41D02C4A" w:rsidP="41D02C4A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41D02C4A">
              <w:rPr>
                <w:rFonts w:asciiTheme="minorHAnsi" w:hAnsiTheme="minorHAnsi" w:cstheme="minorBidi"/>
                <w:sz w:val="20"/>
                <w:szCs w:val="20"/>
              </w:rPr>
              <w:t>x</w:t>
            </w:r>
          </w:p>
        </w:tc>
      </w:tr>
      <w:tr w:rsidR="00941C5F" w:rsidRPr="005C16C3" w14:paraId="13500876" w14:textId="77777777" w:rsidTr="41D02C4A">
        <w:trPr>
          <w:trHeight w:val="87"/>
        </w:trPr>
        <w:tc>
          <w:tcPr>
            <w:tcW w:w="398" w:type="dxa"/>
            <w:vMerge/>
            <w:vAlign w:val="center"/>
          </w:tcPr>
          <w:p w14:paraId="1888FDF9" w14:textId="77777777" w:rsidR="00941C5F" w:rsidRPr="005C16C3" w:rsidRDefault="00941C5F" w:rsidP="00760673">
            <w:pPr>
              <w:pStyle w:val="Header"/>
              <w:numPr>
                <w:ilvl w:val="0"/>
                <w:numId w:val="7"/>
              </w:numPr>
              <w:tabs>
                <w:tab w:val="clear" w:pos="4680"/>
                <w:tab w:val="clear" w:pos="9360"/>
                <w:tab w:val="left" w:pos="360"/>
                <w:tab w:val="center" w:pos="4320"/>
                <w:tab w:val="right" w:pos="8640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5641920" w14:textId="77777777" w:rsidR="00941C5F" w:rsidRPr="005C16C3" w:rsidRDefault="00941C5F" w:rsidP="00986F33">
            <w:pPr>
              <w:pStyle w:val="Head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9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C2491EE" w14:textId="77777777" w:rsidR="00941C5F" w:rsidRPr="005C16C3" w:rsidRDefault="00941C5F" w:rsidP="000043E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3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1FF1EDE" w14:textId="4108F1A7" w:rsidR="00941C5F" w:rsidRPr="005C16C3" w:rsidRDefault="41D02C4A" w:rsidP="41D02C4A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41D02C4A">
              <w:rPr>
                <w:rFonts w:asciiTheme="minorHAnsi" w:hAnsiTheme="minorHAnsi" w:cstheme="minorBidi"/>
                <w:sz w:val="20"/>
                <w:szCs w:val="20"/>
              </w:rPr>
              <w:t>E-Mail: yong.faithhome@yahoo.com</w:t>
            </w:r>
          </w:p>
        </w:tc>
        <w:tc>
          <w:tcPr>
            <w:tcW w:w="7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AD0D38E" w14:textId="77777777" w:rsidR="00166859" w:rsidRDefault="00166859"/>
        </w:tc>
        <w:tc>
          <w:tcPr>
            <w:tcW w:w="722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830DC60" w14:textId="77777777" w:rsidR="00166859" w:rsidRDefault="00166859"/>
        </w:tc>
      </w:tr>
      <w:tr w:rsidR="00941C5F" w:rsidRPr="005C16C3" w14:paraId="33553BB9" w14:textId="77777777" w:rsidTr="41D02C4A">
        <w:trPr>
          <w:trHeight w:val="87"/>
        </w:trPr>
        <w:tc>
          <w:tcPr>
            <w:tcW w:w="398" w:type="dxa"/>
            <w:vMerge/>
            <w:vAlign w:val="center"/>
          </w:tcPr>
          <w:p w14:paraId="00615A3B" w14:textId="77777777" w:rsidR="00941C5F" w:rsidRPr="005C16C3" w:rsidRDefault="00941C5F" w:rsidP="00760673">
            <w:pPr>
              <w:pStyle w:val="Header"/>
              <w:numPr>
                <w:ilvl w:val="0"/>
                <w:numId w:val="7"/>
              </w:numPr>
              <w:tabs>
                <w:tab w:val="clear" w:pos="4680"/>
                <w:tab w:val="clear" w:pos="9360"/>
                <w:tab w:val="left" w:pos="360"/>
                <w:tab w:val="center" w:pos="4320"/>
                <w:tab w:val="right" w:pos="8640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81294C9" w14:textId="77777777" w:rsidR="00941C5F" w:rsidRPr="005C16C3" w:rsidRDefault="00941C5F" w:rsidP="00986F33">
            <w:pPr>
              <w:pStyle w:val="Head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9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BE2E8B0" w14:textId="77777777" w:rsidR="00941C5F" w:rsidRPr="005C16C3" w:rsidRDefault="00941C5F" w:rsidP="000043E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3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B05A9F0" w14:textId="77777777" w:rsidR="00941C5F" w:rsidRPr="005C16C3" w:rsidRDefault="00941C5F" w:rsidP="000043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C16C3">
              <w:rPr>
                <w:rFonts w:asciiTheme="minorHAnsi" w:hAnsiTheme="minorHAnsi" w:cstheme="minorHAnsi"/>
                <w:sz w:val="20"/>
                <w:szCs w:val="20"/>
              </w:rPr>
              <w:t xml:space="preserve">Prime Contractor: </w:t>
            </w:r>
            <w:r w:rsidRPr="005C16C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16C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C16C3">
              <w:rPr>
                <w:rFonts w:asciiTheme="minorHAnsi" w:hAnsiTheme="minorHAnsi" w:cstheme="minorHAnsi"/>
                <w:sz w:val="20"/>
                <w:szCs w:val="20"/>
              </w:rPr>
            </w:r>
            <w:r w:rsidRPr="005C16C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C16C3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C16C3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C16C3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C16C3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C16C3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C16C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9EDD53D" w14:textId="77777777" w:rsidR="00166859" w:rsidRDefault="00166859"/>
        </w:tc>
        <w:tc>
          <w:tcPr>
            <w:tcW w:w="722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B45B3BF" w14:textId="77777777" w:rsidR="00166859" w:rsidRDefault="00166859"/>
        </w:tc>
      </w:tr>
      <w:tr w:rsidR="00941C5F" w:rsidRPr="005C16C3" w14:paraId="1AD70AAC" w14:textId="77777777" w:rsidTr="41D02C4A">
        <w:trPr>
          <w:trHeight w:val="87"/>
        </w:trPr>
        <w:tc>
          <w:tcPr>
            <w:tcW w:w="398" w:type="dxa"/>
            <w:vMerge/>
            <w:vAlign w:val="center"/>
          </w:tcPr>
          <w:p w14:paraId="67E0F262" w14:textId="77777777" w:rsidR="00941C5F" w:rsidRPr="005C16C3" w:rsidRDefault="00941C5F" w:rsidP="00760673">
            <w:pPr>
              <w:pStyle w:val="Header"/>
              <w:numPr>
                <w:ilvl w:val="0"/>
                <w:numId w:val="7"/>
              </w:numPr>
              <w:tabs>
                <w:tab w:val="clear" w:pos="4680"/>
                <w:tab w:val="clear" w:pos="9360"/>
                <w:tab w:val="left" w:pos="360"/>
                <w:tab w:val="center" w:pos="4320"/>
                <w:tab w:val="right" w:pos="8640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F799126" w14:textId="77777777" w:rsidR="00941C5F" w:rsidRPr="005C16C3" w:rsidRDefault="00941C5F" w:rsidP="00986F33">
            <w:pPr>
              <w:pStyle w:val="Head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9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5C22B75" w14:textId="77777777" w:rsidR="00941C5F" w:rsidRPr="005C16C3" w:rsidRDefault="00941C5F" w:rsidP="000043E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3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509FA5F" w14:textId="77777777" w:rsidR="00941C5F" w:rsidRPr="005C16C3" w:rsidRDefault="00941C5F" w:rsidP="000043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C16C3">
              <w:rPr>
                <w:rFonts w:asciiTheme="minorHAnsi" w:hAnsiTheme="minorHAnsi" w:cstheme="minorHAnsi"/>
                <w:sz w:val="20"/>
                <w:szCs w:val="20"/>
              </w:rPr>
              <w:t xml:space="preserve">Subcontractor: </w:t>
            </w:r>
            <w:r w:rsidRPr="005C16C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16C3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5C16C3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5C16C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5C16C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C16C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C16C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C16C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C16C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5C16C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AAB1A66" w14:textId="77777777" w:rsidR="00166859" w:rsidRDefault="00166859"/>
        </w:tc>
        <w:tc>
          <w:tcPr>
            <w:tcW w:w="722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9F3410D" w14:textId="77777777" w:rsidR="00166859" w:rsidRDefault="00166859"/>
        </w:tc>
      </w:tr>
      <w:tr w:rsidR="00F3436E" w:rsidRPr="005C16C3" w14:paraId="6978F887" w14:textId="77777777" w:rsidTr="41D02C4A">
        <w:trPr>
          <w:trHeight w:val="87"/>
        </w:trPr>
        <w:tc>
          <w:tcPr>
            <w:tcW w:w="398" w:type="dxa"/>
            <w:vMerge w:val="restart"/>
            <w:vAlign w:val="center"/>
          </w:tcPr>
          <w:p w14:paraId="46C11B36" w14:textId="77777777" w:rsidR="00F3436E" w:rsidRPr="005C16C3" w:rsidRDefault="00F3436E" w:rsidP="00F3436E">
            <w:pPr>
              <w:pStyle w:val="Header"/>
              <w:numPr>
                <w:ilvl w:val="0"/>
                <w:numId w:val="7"/>
              </w:numPr>
              <w:tabs>
                <w:tab w:val="clear" w:pos="4680"/>
                <w:tab w:val="clear" w:pos="9360"/>
                <w:tab w:val="left" w:pos="360"/>
                <w:tab w:val="center" w:pos="4320"/>
                <w:tab w:val="right" w:pos="8640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64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F49D9C9" w14:textId="51044922" w:rsidR="00F3436E" w:rsidRDefault="00750F85" w:rsidP="00194629">
            <w:pPr>
              <w:pStyle w:val="Header"/>
              <w:rPr>
                <w:rFonts w:asciiTheme="minorHAnsi" w:hAnsiTheme="minorHAnsi" w:cstheme="minorHAnsi"/>
                <w:sz w:val="20"/>
                <w:szCs w:val="20"/>
              </w:rPr>
            </w:pPr>
            <w:r w:rsidRPr="00194629">
              <w:rPr>
                <w:rFonts w:asciiTheme="minorHAnsi" w:hAnsiTheme="minorHAnsi" w:cstheme="minorHAnsi"/>
                <w:sz w:val="20"/>
                <w:szCs w:val="20"/>
              </w:rPr>
              <w:t>Elena</w:t>
            </w:r>
            <w:r w:rsidR="00194629" w:rsidRPr="00194629">
              <w:rPr>
                <w:rFonts w:asciiTheme="minorHAnsi" w:hAnsiTheme="minorHAnsi" w:cstheme="minorHAnsi"/>
                <w:sz w:val="20"/>
                <w:szCs w:val="20"/>
              </w:rPr>
              <w:t>’s ICF/DD</w:t>
            </w:r>
            <w:r w:rsidR="006C58F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194629" w:rsidRPr="00194629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  <w:p w14:paraId="5F34D892" w14:textId="77777777" w:rsidR="00A769E8" w:rsidRPr="005C2C89" w:rsidRDefault="00A769E8" w:rsidP="00A769E8">
            <w:pPr>
              <w:pStyle w:val="Head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Hayward, CA</w:t>
            </w:r>
          </w:p>
          <w:p w14:paraId="3EB171ED" w14:textId="647E53A2" w:rsidR="00A769E8" w:rsidRPr="00352000" w:rsidRDefault="00A769E8" w:rsidP="00194629">
            <w:pPr>
              <w:pStyle w:val="Header"/>
              <w:rPr>
                <w:rStyle w:val="ui-provider"/>
              </w:rPr>
            </w:pPr>
          </w:p>
        </w:tc>
        <w:tc>
          <w:tcPr>
            <w:tcW w:w="1759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993CF31" w14:textId="7F784E2F" w:rsidR="00F3436E" w:rsidRPr="00352000" w:rsidRDefault="00F3436E" w:rsidP="00F3436E">
            <w:pPr>
              <w:jc w:val="center"/>
              <w:rPr>
                <w:rStyle w:val="ui-provider"/>
              </w:rPr>
            </w:pPr>
            <w:r w:rsidRPr="00352000">
              <w:rPr>
                <w:rStyle w:val="ui-provider"/>
                <w:rFonts w:asciiTheme="minorHAnsi" w:hAnsiTheme="minorHAnsi" w:cstheme="minorHAnsi"/>
                <w:sz w:val="20"/>
                <w:szCs w:val="20"/>
              </w:rPr>
              <w:t>Constantine Dumitrescu</w:t>
            </w:r>
          </w:p>
        </w:tc>
        <w:tc>
          <w:tcPr>
            <w:tcW w:w="423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6807798" w14:textId="78609135" w:rsidR="00F3436E" w:rsidRPr="005C16C3" w:rsidRDefault="00F3436E" w:rsidP="00F3436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C16C3">
              <w:rPr>
                <w:rFonts w:asciiTheme="minorHAnsi" w:hAnsiTheme="minorHAnsi" w:cstheme="minorHAnsi"/>
                <w:sz w:val="20"/>
                <w:szCs w:val="20"/>
              </w:rPr>
              <w:t xml:space="preserve">Phone: </w:t>
            </w:r>
            <w:r w:rsidR="00050E51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3C6D38">
              <w:rPr>
                <w:rFonts w:asciiTheme="minorHAnsi" w:hAnsiTheme="minorHAnsi" w:cstheme="minorHAnsi"/>
                <w:sz w:val="20"/>
                <w:szCs w:val="20"/>
              </w:rPr>
              <w:t>510</w:t>
            </w:r>
            <w:r w:rsidR="00050E51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 w:rsidR="003C6D38">
              <w:rPr>
                <w:rFonts w:asciiTheme="minorHAnsi" w:hAnsiTheme="minorHAnsi" w:cstheme="minorHAnsi"/>
                <w:sz w:val="20"/>
                <w:szCs w:val="20"/>
              </w:rPr>
              <w:t>453-</w:t>
            </w:r>
            <w:r w:rsidR="004F13D8">
              <w:rPr>
                <w:rFonts w:asciiTheme="minorHAnsi" w:hAnsiTheme="minorHAnsi" w:cstheme="minorHAnsi"/>
                <w:sz w:val="20"/>
                <w:szCs w:val="20"/>
              </w:rPr>
              <w:t>5560</w:t>
            </w:r>
          </w:p>
        </w:tc>
        <w:tc>
          <w:tcPr>
            <w:tcW w:w="764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6A8024D" w14:textId="74338BA3" w:rsidR="41D02C4A" w:rsidRDefault="41D02C4A" w:rsidP="41D02C4A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722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C27C98E" w14:textId="57FDD8CA" w:rsidR="41D02C4A" w:rsidRDefault="41D02C4A" w:rsidP="41D02C4A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41D02C4A">
              <w:rPr>
                <w:rFonts w:asciiTheme="minorHAnsi" w:hAnsiTheme="minorHAnsi" w:cstheme="minorBidi"/>
                <w:sz w:val="20"/>
                <w:szCs w:val="20"/>
              </w:rPr>
              <w:t>x</w:t>
            </w:r>
          </w:p>
        </w:tc>
      </w:tr>
      <w:tr w:rsidR="00F3436E" w:rsidRPr="005C16C3" w14:paraId="2604F068" w14:textId="77777777" w:rsidTr="41D02C4A">
        <w:trPr>
          <w:trHeight w:val="294"/>
        </w:trPr>
        <w:tc>
          <w:tcPr>
            <w:tcW w:w="398" w:type="dxa"/>
            <w:vMerge/>
            <w:vAlign w:val="center"/>
          </w:tcPr>
          <w:p w14:paraId="60E34BFA" w14:textId="77777777" w:rsidR="00F3436E" w:rsidRPr="005C16C3" w:rsidRDefault="00F3436E" w:rsidP="00F3436E">
            <w:pPr>
              <w:pStyle w:val="Header"/>
              <w:numPr>
                <w:ilvl w:val="0"/>
                <w:numId w:val="7"/>
              </w:numPr>
              <w:tabs>
                <w:tab w:val="clear" w:pos="4680"/>
                <w:tab w:val="clear" w:pos="9360"/>
                <w:tab w:val="left" w:pos="360"/>
                <w:tab w:val="center" w:pos="4320"/>
                <w:tab w:val="right" w:pos="8640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B194CF2" w14:textId="77777777" w:rsidR="00F3436E" w:rsidRPr="005C16C3" w:rsidRDefault="00F3436E" w:rsidP="00F3436E">
            <w:pPr>
              <w:pStyle w:val="Head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9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4A9B02A" w14:textId="77777777" w:rsidR="00F3436E" w:rsidRPr="005C16C3" w:rsidRDefault="00F3436E" w:rsidP="00F3436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23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CD80357" w14:textId="1D6FE106" w:rsidR="00F3436E" w:rsidRPr="005C16C3" w:rsidRDefault="00F3436E" w:rsidP="00F3436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C16C3">
              <w:rPr>
                <w:rFonts w:asciiTheme="minorHAnsi" w:hAnsiTheme="minorHAnsi" w:cstheme="minorHAnsi"/>
                <w:sz w:val="20"/>
                <w:szCs w:val="20"/>
              </w:rPr>
              <w:t xml:space="preserve">E-Mail: </w:t>
            </w:r>
            <w:hyperlink r:id="rId18" w:history="1">
              <w:r w:rsidR="004F13D8" w:rsidRPr="00714E00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constantined@gmail.com</w:t>
              </w:r>
            </w:hyperlink>
            <w:r w:rsidR="004F13D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423B18D" w14:textId="77777777" w:rsidR="00166859" w:rsidRDefault="00166859"/>
        </w:tc>
        <w:tc>
          <w:tcPr>
            <w:tcW w:w="722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A504E5B" w14:textId="77777777" w:rsidR="00166859" w:rsidRDefault="00166859"/>
        </w:tc>
      </w:tr>
      <w:tr w:rsidR="00F3436E" w:rsidRPr="005C16C3" w14:paraId="76299FAE" w14:textId="77777777" w:rsidTr="41D02C4A">
        <w:trPr>
          <w:trHeight w:val="294"/>
        </w:trPr>
        <w:tc>
          <w:tcPr>
            <w:tcW w:w="398" w:type="dxa"/>
            <w:vMerge/>
            <w:vAlign w:val="center"/>
          </w:tcPr>
          <w:p w14:paraId="26878A6B" w14:textId="77777777" w:rsidR="00F3436E" w:rsidRPr="005C16C3" w:rsidRDefault="00F3436E" w:rsidP="00F3436E">
            <w:pPr>
              <w:pStyle w:val="Header"/>
              <w:numPr>
                <w:ilvl w:val="0"/>
                <w:numId w:val="7"/>
              </w:numPr>
              <w:tabs>
                <w:tab w:val="clear" w:pos="4680"/>
                <w:tab w:val="clear" w:pos="9360"/>
                <w:tab w:val="left" w:pos="360"/>
                <w:tab w:val="center" w:pos="4320"/>
                <w:tab w:val="right" w:pos="8640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1F334A9" w14:textId="77777777" w:rsidR="00F3436E" w:rsidRPr="005C16C3" w:rsidRDefault="00F3436E" w:rsidP="00F3436E">
            <w:pPr>
              <w:pStyle w:val="Head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9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A37E852" w14:textId="77777777" w:rsidR="00F3436E" w:rsidRPr="005C16C3" w:rsidRDefault="00F3436E" w:rsidP="00F3436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23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DD88314" w14:textId="5437178E" w:rsidR="00F3436E" w:rsidRPr="005C16C3" w:rsidRDefault="00F3436E" w:rsidP="00F3436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C16C3">
              <w:rPr>
                <w:rFonts w:asciiTheme="minorHAnsi" w:hAnsiTheme="minorHAnsi" w:cstheme="minorHAnsi"/>
                <w:sz w:val="20"/>
                <w:szCs w:val="20"/>
              </w:rPr>
              <w:t xml:space="preserve">Prime Contractor: </w:t>
            </w:r>
            <w:r w:rsidRPr="005C16C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16C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C16C3">
              <w:rPr>
                <w:rFonts w:asciiTheme="minorHAnsi" w:hAnsiTheme="minorHAnsi" w:cstheme="minorHAnsi"/>
                <w:sz w:val="20"/>
                <w:szCs w:val="20"/>
              </w:rPr>
            </w:r>
            <w:r w:rsidRPr="005C16C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C16C3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C16C3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C16C3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C16C3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C16C3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C16C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F6E4C7B" w14:textId="77777777" w:rsidR="00166859" w:rsidRDefault="00166859"/>
        </w:tc>
        <w:tc>
          <w:tcPr>
            <w:tcW w:w="722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4FD15E0" w14:textId="77777777" w:rsidR="00166859" w:rsidRDefault="00166859"/>
        </w:tc>
      </w:tr>
      <w:tr w:rsidR="00F3436E" w:rsidRPr="005C16C3" w14:paraId="06E1EA26" w14:textId="77777777" w:rsidTr="41D02C4A">
        <w:trPr>
          <w:trHeight w:val="294"/>
        </w:trPr>
        <w:tc>
          <w:tcPr>
            <w:tcW w:w="398" w:type="dxa"/>
            <w:vMerge/>
            <w:vAlign w:val="center"/>
          </w:tcPr>
          <w:p w14:paraId="35DFDB82" w14:textId="77777777" w:rsidR="00F3436E" w:rsidRPr="005C16C3" w:rsidRDefault="00F3436E" w:rsidP="00F3436E">
            <w:pPr>
              <w:pStyle w:val="Header"/>
              <w:numPr>
                <w:ilvl w:val="0"/>
                <w:numId w:val="7"/>
              </w:numPr>
              <w:tabs>
                <w:tab w:val="clear" w:pos="4680"/>
                <w:tab w:val="clear" w:pos="9360"/>
                <w:tab w:val="left" w:pos="360"/>
                <w:tab w:val="center" w:pos="4320"/>
                <w:tab w:val="right" w:pos="8640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9AD2889" w14:textId="77777777" w:rsidR="00F3436E" w:rsidRPr="005C16C3" w:rsidRDefault="00F3436E" w:rsidP="00F3436E">
            <w:pPr>
              <w:pStyle w:val="Head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9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2F8F359" w14:textId="77777777" w:rsidR="00F3436E" w:rsidRPr="005C16C3" w:rsidRDefault="00F3436E" w:rsidP="00F3436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23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39C8688" w14:textId="608F8DE2" w:rsidR="00F3436E" w:rsidRPr="005C16C3" w:rsidRDefault="00F3436E" w:rsidP="00F3436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0BF6">
              <w:rPr>
                <w:rFonts w:asciiTheme="minorHAnsi" w:hAnsiTheme="minorHAnsi" w:cstheme="minorHAnsi"/>
                <w:sz w:val="20"/>
                <w:szCs w:val="20"/>
              </w:rPr>
              <w:t xml:space="preserve">Subcontractor: </w:t>
            </w:r>
            <w:r w:rsidRPr="001F0BF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F0BF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F0BF6">
              <w:rPr>
                <w:rFonts w:asciiTheme="minorHAnsi" w:hAnsiTheme="minorHAnsi" w:cstheme="minorHAnsi"/>
                <w:sz w:val="20"/>
                <w:szCs w:val="20"/>
              </w:rPr>
            </w:r>
            <w:r w:rsidRPr="001F0BF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F0BF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1F0BF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1F0BF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1F0BF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1F0BF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1F0BF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EBC2ABF" w14:textId="77777777" w:rsidR="00166859" w:rsidRDefault="00166859"/>
        </w:tc>
        <w:tc>
          <w:tcPr>
            <w:tcW w:w="722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B8120C7" w14:textId="77777777" w:rsidR="00166859" w:rsidRDefault="00166859"/>
        </w:tc>
      </w:tr>
      <w:tr w:rsidR="002210DE" w:rsidRPr="005C16C3" w14:paraId="4E4BD4D6" w14:textId="77777777" w:rsidTr="41D02C4A">
        <w:trPr>
          <w:trHeight w:val="168"/>
        </w:trPr>
        <w:tc>
          <w:tcPr>
            <w:tcW w:w="398" w:type="dxa"/>
            <w:vMerge w:val="restart"/>
            <w:vAlign w:val="center"/>
          </w:tcPr>
          <w:p w14:paraId="362293B5" w14:textId="77777777" w:rsidR="002210DE" w:rsidRPr="005C16C3" w:rsidRDefault="002210DE" w:rsidP="002210DE">
            <w:pPr>
              <w:pStyle w:val="Header"/>
              <w:numPr>
                <w:ilvl w:val="0"/>
                <w:numId w:val="7"/>
              </w:numPr>
              <w:tabs>
                <w:tab w:val="clear" w:pos="4680"/>
                <w:tab w:val="clear" w:pos="9360"/>
                <w:tab w:val="left" w:pos="360"/>
                <w:tab w:val="center" w:pos="4320"/>
                <w:tab w:val="right" w:pos="8640"/>
              </w:tabs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64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B1C6A91" w14:textId="77777777" w:rsidR="002210DE" w:rsidRDefault="002210DE" w:rsidP="002210DE">
            <w:pPr>
              <w:pStyle w:val="Head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Kingdom Builders Transitional Housing Program </w:t>
            </w:r>
          </w:p>
          <w:p w14:paraId="67895CFF" w14:textId="219756D1" w:rsidR="002210DE" w:rsidRPr="00986F33" w:rsidRDefault="002210DE" w:rsidP="002210DE">
            <w:pPr>
              <w:pStyle w:val="Head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9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BC17F1A" w14:textId="19EB9270" w:rsidR="002210DE" w:rsidRPr="00F3436E" w:rsidRDefault="002210DE" w:rsidP="002210D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Adrienne Jackson</w:t>
            </w:r>
          </w:p>
        </w:tc>
        <w:tc>
          <w:tcPr>
            <w:tcW w:w="423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935C177" w14:textId="5DF3B450" w:rsidR="002210DE" w:rsidRPr="005C16C3" w:rsidRDefault="002210DE" w:rsidP="002210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C16C3">
              <w:rPr>
                <w:rFonts w:asciiTheme="minorHAnsi" w:hAnsiTheme="minorHAnsi" w:cstheme="minorHAnsi"/>
                <w:sz w:val="20"/>
                <w:szCs w:val="20"/>
              </w:rPr>
              <w:t xml:space="preserve">Phone:  </w:t>
            </w:r>
          </w:p>
        </w:tc>
        <w:tc>
          <w:tcPr>
            <w:tcW w:w="764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186C275" w14:textId="5825FC85" w:rsidR="41D02C4A" w:rsidRDefault="41D02C4A" w:rsidP="41D02C4A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41D02C4A">
              <w:rPr>
                <w:rFonts w:asciiTheme="minorHAnsi" w:hAnsiTheme="minorHAnsi" w:cstheme="minorBidi"/>
                <w:sz w:val="20"/>
                <w:szCs w:val="20"/>
              </w:rPr>
              <w:t>x</w:t>
            </w:r>
          </w:p>
        </w:tc>
        <w:tc>
          <w:tcPr>
            <w:tcW w:w="722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063C79F" w14:textId="5892F3D3" w:rsidR="41D02C4A" w:rsidRDefault="41D02C4A" w:rsidP="41D02C4A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2210DE" w:rsidRPr="005C16C3" w14:paraId="6561C4C6" w14:textId="77777777" w:rsidTr="41D02C4A">
        <w:trPr>
          <w:trHeight w:val="166"/>
        </w:trPr>
        <w:tc>
          <w:tcPr>
            <w:tcW w:w="398" w:type="dxa"/>
            <w:vMerge/>
            <w:vAlign w:val="center"/>
          </w:tcPr>
          <w:p w14:paraId="5BC3BBC7" w14:textId="77777777" w:rsidR="002210DE" w:rsidRPr="005C16C3" w:rsidRDefault="002210DE" w:rsidP="002210DE">
            <w:pPr>
              <w:pStyle w:val="Header"/>
              <w:numPr>
                <w:ilvl w:val="0"/>
                <w:numId w:val="7"/>
              </w:numPr>
              <w:tabs>
                <w:tab w:val="clear" w:pos="4680"/>
                <w:tab w:val="clear" w:pos="9360"/>
                <w:tab w:val="left" w:pos="360"/>
                <w:tab w:val="center" w:pos="4320"/>
                <w:tab w:val="right" w:pos="8640"/>
              </w:tabs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F07B940" w14:textId="77777777" w:rsidR="002210DE" w:rsidRDefault="002210DE" w:rsidP="002210DE">
            <w:pPr>
              <w:pStyle w:val="Head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9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65AC508" w14:textId="77777777" w:rsidR="002210DE" w:rsidRDefault="002210DE" w:rsidP="002210D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23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345BC9E" w14:textId="69594517" w:rsidR="002210DE" w:rsidRPr="005C16C3" w:rsidRDefault="002210DE" w:rsidP="002210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C16C3">
              <w:rPr>
                <w:rFonts w:asciiTheme="minorHAnsi" w:hAnsiTheme="minorHAnsi" w:cstheme="minorHAnsi"/>
                <w:sz w:val="20"/>
                <w:szCs w:val="20"/>
              </w:rPr>
              <w:t xml:space="preserve">E-Mail: </w:t>
            </w:r>
          </w:p>
        </w:tc>
        <w:tc>
          <w:tcPr>
            <w:tcW w:w="7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E71AF90" w14:textId="77777777" w:rsidR="00166859" w:rsidRDefault="00166859"/>
        </w:tc>
        <w:tc>
          <w:tcPr>
            <w:tcW w:w="722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E29F437" w14:textId="77777777" w:rsidR="00166859" w:rsidRDefault="00166859"/>
        </w:tc>
      </w:tr>
      <w:tr w:rsidR="002210DE" w:rsidRPr="005C16C3" w14:paraId="0B6ADF8A" w14:textId="77777777" w:rsidTr="41D02C4A">
        <w:trPr>
          <w:trHeight w:val="166"/>
        </w:trPr>
        <w:tc>
          <w:tcPr>
            <w:tcW w:w="398" w:type="dxa"/>
            <w:vMerge/>
            <w:vAlign w:val="center"/>
          </w:tcPr>
          <w:p w14:paraId="72C6D5CA" w14:textId="77777777" w:rsidR="002210DE" w:rsidRPr="005C16C3" w:rsidRDefault="002210DE" w:rsidP="002210DE">
            <w:pPr>
              <w:pStyle w:val="Header"/>
              <w:numPr>
                <w:ilvl w:val="0"/>
                <w:numId w:val="7"/>
              </w:numPr>
              <w:tabs>
                <w:tab w:val="clear" w:pos="4680"/>
                <w:tab w:val="clear" w:pos="9360"/>
                <w:tab w:val="left" w:pos="360"/>
                <w:tab w:val="center" w:pos="4320"/>
                <w:tab w:val="right" w:pos="8640"/>
              </w:tabs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1049BDF" w14:textId="77777777" w:rsidR="002210DE" w:rsidRDefault="002210DE" w:rsidP="002210DE">
            <w:pPr>
              <w:pStyle w:val="Head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9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8DC8CA9" w14:textId="77777777" w:rsidR="002210DE" w:rsidRDefault="002210DE" w:rsidP="002210D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23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00CF049" w14:textId="20BC7001" w:rsidR="002210DE" w:rsidRPr="005C16C3" w:rsidRDefault="002210DE" w:rsidP="002210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C16C3">
              <w:rPr>
                <w:rFonts w:asciiTheme="minorHAnsi" w:hAnsiTheme="minorHAnsi" w:cstheme="minorHAnsi"/>
                <w:sz w:val="20"/>
                <w:szCs w:val="20"/>
              </w:rPr>
              <w:t xml:space="preserve">Prime Contractor: </w:t>
            </w:r>
            <w:r w:rsidRPr="005C16C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16C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C16C3">
              <w:rPr>
                <w:rFonts w:asciiTheme="minorHAnsi" w:hAnsiTheme="minorHAnsi" w:cstheme="minorHAnsi"/>
                <w:sz w:val="20"/>
                <w:szCs w:val="20"/>
              </w:rPr>
            </w:r>
            <w:r w:rsidRPr="005C16C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C16C3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C16C3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C16C3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C16C3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C16C3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C16C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6DCA785" w14:textId="77777777" w:rsidR="00166859" w:rsidRDefault="00166859"/>
        </w:tc>
        <w:tc>
          <w:tcPr>
            <w:tcW w:w="722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7B421CC" w14:textId="77777777" w:rsidR="00166859" w:rsidRDefault="00166859"/>
        </w:tc>
      </w:tr>
      <w:tr w:rsidR="002210DE" w:rsidRPr="005C16C3" w14:paraId="244A3A27" w14:textId="77777777" w:rsidTr="41D02C4A">
        <w:trPr>
          <w:trHeight w:val="166"/>
        </w:trPr>
        <w:tc>
          <w:tcPr>
            <w:tcW w:w="398" w:type="dxa"/>
            <w:vMerge/>
            <w:vAlign w:val="center"/>
          </w:tcPr>
          <w:p w14:paraId="1E0E5B65" w14:textId="77777777" w:rsidR="002210DE" w:rsidRPr="005C16C3" w:rsidRDefault="002210DE" w:rsidP="002210DE">
            <w:pPr>
              <w:pStyle w:val="Header"/>
              <w:numPr>
                <w:ilvl w:val="0"/>
                <w:numId w:val="7"/>
              </w:numPr>
              <w:tabs>
                <w:tab w:val="clear" w:pos="4680"/>
                <w:tab w:val="clear" w:pos="9360"/>
                <w:tab w:val="left" w:pos="360"/>
                <w:tab w:val="center" w:pos="4320"/>
                <w:tab w:val="right" w:pos="8640"/>
              </w:tabs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7D503E9" w14:textId="77777777" w:rsidR="002210DE" w:rsidRDefault="002210DE" w:rsidP="002210DE">
            <w:pPr>
              <w:pStyle w:val="Head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9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203B738" w14:textId="77777777" w:rsidR="002210DE" w:rsidRDefault="002210DE" w:rsidP="002210D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23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398B450" w14:textId="7821985F" w:rsidR="002210DE" w:rsidRPr="005C16C3" w:rsidRDefault="002210DE" w:rsidP="002210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0BF6">
              <w:rPr>
                <w:rFonts w:asciiTheme="minorHAnsi" w:hAnsiTheme="minorHAnsi" w:cstheme="minorHAnsi"/>
                <w:sz w:val="20"/>
                <w:szCs w:val="20"/>
              </w:rPr>
              <w:t xml:space="preserve">Subcontractor: </w:t>
            </w:r>
            <w:r w:rsidRPr="001F0BF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F0BF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F0BF6">
              <w:rPr>
                <w:rFonts w:asciiTheme="minorHAnsi" w:hAnsiTheme="minorHAnsi" w:cstheme="minorHAnsi"/>
                <w:sz w:val="20"/>
                <w:szCs w:val="20"/>
              </w:rPr>
            </w:r>
            <w:r w:rsidRPr="001F0BF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F0BF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1F0BF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1F0BF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1F0BF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1F0BF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1F0BF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E7E7EAF" w14:textId="77777777" w:rsidR="00166859" w:rsidRDefault="00166859"/>
        </w:tc>
        <w:tc>
          <w:tcPr>
            <w:tcW w:w="722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E0CE5E1" w14:textId="77777777" w:rsidR="00166859" w:rsidRDefault="00166859"/>
        </w:tc>
      </w:tr>
      <w:tr w:rsidR="00941C5F" w:rsidRPr="005C16C3" w14:paraId="1A8D253D" w14:textId="77777777" w:rsidTr="41D02C4A">
        <w:trPr>
          <w:trHeight w:val="294"/>
        </w:trPr>
        <w:tc>
          <w:tcPr>
            <w:tcW w:w="398" w:type="dxa"/>
            <w:vMerge w:val="restart"/>
            <w:vAlign w:val="center"/>
          </w:tcPr>
          <w:p w14:paraId="2D7A72E7" w14:textId="77777777" w:rsidR="00941C5F" w:rsidRPr="005C16C3" w:rsidRDefault="00941C5F" w:rsidP="00760673">
            <w:pPr>
              <w:pStyle w:val="Header"/>
              <w:numPr>
                <w:ilvl w:val="0"/>
                <w:numId w:val="7"/>
              </w:numPr>
              <w:tabs>
                <w:tab w:val="clear" w:pos="4680"/>
                <w:tab w:val="clear" w:pos="9360"/>
                <w:tab w:val="left" w:pos="360"/>
                <w:tab w:val="center" w:pos="4320"/>
                <w:tab w:val="right" w:pos="8640"/>
              </w:tabs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64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5A05B7A" w14:textId="68E92E76" w:rsidR="00941C5F" w:rsidRPr="00986F33" w:rsidRDefault="41D02C4A" w:rsidP="41D02C4A">
            <w:pPr>
              <w:pStyle w:val="Header"/>
              <w:rPr>
                <w:rFonts w:asciiTheme="minorHAnsi" w:hAnsiTheme="minorHAnsi" w:cstheme="minorBidi"/>
                <w:sz w:val="20"/>
                <w:szCs w:val="20"/>
              </w:rPr>
            </w:pPr>
            <w:r w:rsidRPr="41D02C4A">
              <w:rPr>
                <w:rFonts w:asciiTheme="minorHAnsi" w:hAnsiTheme="minorHAnsi" w:cstheme="minorBidi"/>
                <w:sz w:val="20"/>
                <w:szCs w:val="20"/>
              </w:rPr>
              <w:t>Kingdom Builders Transitional Housing Program</w:t>
            </w:r>
          </w:p>
          <w:p w14:paraId="66B138EE" w14:textId="3B8064A9" w:rsidR="00941C5F" w:rsidRPr="00986F33" w:rsidRDefault="00941C5F" w:rsidP="41D02C4A">
            <w:pPr>
              <w:pStyle w:val="Head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759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7E1F45A" w14:textId="098AB749" w:rsidR="00941C5F" w:rsidRPr="005C16C3" w:rsidRDefault="00F3436E" w:rsidP="000043E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  <w:r w:rsidRPr="00F3436E">
              <w:rPr>
                <w:rFonts w:asciiTheme="minorHAnsi" w:hAnsiTheme="minorHAnsi" w:cstheme="minorHAnsi"/>
                <w:bCs/>
                <w:sz w:val="20"/>
                <w:szCs w:val="20"/>
              </w:rPr>
              <w:t>LJ Jennings</w:t>
            </w:r>
          </w:p>
        </w:tc>
        <w:tc>
          <w:tcPr>
            <w:tcW w:w="423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267FE21" w14:textId="77777777" w:rsidR="00941C5F" w:rsidRPr="005C16C3" w:rsidRDefault="00941C5F" w:rsidP="000043E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C16C3">
              <w:rPr>
                <w:rFonts w:asciiTheme="minorHAnsi" w:hAnsiTheme="minorHAnsi" w:cstheme="minorHAnsi"/>
                <w:sz w:val="20"/>
                <w:szCs w:val="20"/>
              </w:rPr>
              <w:t xml:space="preserve">Phone:  </w:t>
            </w:r>
          </w:p>
        </w:tc>
        <w:tc>
          <w:tcPr>
            <w:tcW w:w="764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327D3BE" w14:textId="2B6456A6" w:rsidR="41D02C4A" w:rsidRDefault="41D02C4A" w:rsidP="41D02C4A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41D02C4A">
              <w:rPr>
                <w:rFonts w:asciiTheme="minorHAnsi" w:hAnsiTheme="minorHAnsi" w:cstheme="minorBidi"/>
                <w:sz w:val="20"/>
                <w:szCs w:val="20"/>
              </w:rPr>
              <w:t>x</w:t>
            </w:r>
          </w:p>
        </w:tc>
        <w:tc>
          <w:tcPr>
            <w:tcW w:w="722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1EC11C3" w14:textId="5F2A77EB" w:rsidR="41D02C4A" w:rsidRDefault="41D02C4A" w:rsidP="41D02C4A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941C5F" w:rsidRPr="005C16C3" w14:paraId="2C04F3C4" w14:textId="77777777" w:rsidTr="41D02C4A">
        <w:trPr>
          <w:trHeight w:val="294"/>
        </w:trPr>
        <w:tc>
          <w:tcPr>
            <w:tcW w:w="398" w:type="dxa"/>
            <w:vMerge/>
            <w:vAlign w:val="center"/>
          </w:tcPr>
          <w:p w14:paraId="33DA4258" w14:textId="77777777" w:rsidR="00941C5F" w:rsidRPr="005C16C3" w:rsidRDefault="00941C5F" w:rsidP="00760673">
            <w:pPr>
              <w:pStyle w:val="Header"/>
              <w:numPr>
                <w:ilvl w:val="0"/>
                <w:numId w:val="7"/>
              </w:numPr>
              <w:tabs>
                <w:tab w:val="clear" w:pos="4680"/>
                <w:tab w:val="clear" w:pos="9360"/>
                <w:tab w:val="left" w:pos="360"/>
                <w:tab w:val="center" w:pos="4320"/>
                <w:tab w:val="right" w:pos="8640"/>
              </w:tabs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55A2D09" w14:textId="77777777" w:rsidR="00941C5F" w:rsidRPr="00986F33" w:rsidRDefault="00941C5F" w:rsidP="00986F33">
            <w:pPr>
              <w:pStyle w:val="Head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9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F7EADC0" w14:textId="77777777" w:rsidR="00941C5F" w:rsidRPr="005C16C3" w:rsidRDefault="00941C5F" w:rsidP="000043E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23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9DC85C7" w14:textId="6A3BA229" w:rsidR="00941C5F" w:rsidRPr="005C16C3" w:rsidRDefault="41D02C4A" w:rsidP="41D02C4A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41D02C4A">
              <w:rPr>
                <w:rFonts w:asciiTheme="minorHAnsi" w:hAnsiTheme="minorHAnsi" w:cstheme="minorBidi"/>
                <w:sz w:val="20"/>
                <w:szCs w:val="20"/>
              </w:rPr>
              <w:t>E-Mail: pastorljkingdobmuiderscf.org</w:t>
            </w:r>
          </w:p>
        </w:tc>
        <w:tc>
          <w:tcPr>
            <w:tcW w:w="7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6D76178" w14:textId="77777777" w:rsidR="00166859" w:rsidRDefault="00166859"/>
        </w:tc>
        <w:tc>
          <w:tcPr>
            <w:tcW w:w="722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5B23490" w14:textId="77777777" w:rsidR="00166859" w:rsidRDefault="00166859"/>
        </w:tc>
      </w:tr>
      <w:tr w:rsidR="00941C5F" w:rsidRPr="005C16C3" w14:paraId="07838D43" w14:textId="77777777" w:rsidTr="41D02C4A">
        <w:trPr>
          <w:trHeight w:val="294"/>
        </w:trPr>
        <w:tc>
          <w:tcPr>
            <w:tcW w:w="398" w:type="dxa"/>
            <w:vMerge/>
            <w:vAlign w:val="center"/>
          </w:tcPr>
          <w:p w14:paraId="55088330" w14:textId="77777777" w:rsidR="00941C5F" w:rsidRPr="005C16C3" w:rsidRDefault="00941C5F" w:rsidP="00760673">
            <w:pPr>
              <w:pStyle w:val="Header"/>
              <w:numPr>
                <w:ilvl w:val="0"/>
                <w:numId w:val="7"/>
              </w:numPr>
              <w:tabs>
                <w:tab w:val="clear" w:pos="4680"/>
                <w:tab w:val="clear" w:pos="9360"/>
                <w:tab w:val="left" w:pos="360"/>
                <w:tab w:val="center" w:pos="4320"/>
                <w:tab w:val="right" w:pos="8640"/>
              </w:tabs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6CB93EB" w14:textId="77777777" w:rsidR="00941C5F" w:rsidRPr="00986F33" w:rsidRDefault="00941C5F" w:rsidP="00986F33">
            <w:pPr>
              <w:pStyle w:val="Head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9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AF67C55" w14:textId="77777777" w:rsidR="00941C5F" w:rsidRPr="005C16C3" w:rsidRDefault="00941C5F" w:rsidP="000043E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23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D0C9A2E" w14:textId="77777777" w:rsidR="00941C5F" w:rsidRPr="005C16C3" w:rsidRDefault="00941C5F" w:rsidP="000043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C16C3">
              <w:rPr>
                <w:rFonts w:asciiTheme="minorHAnsi" w:hAnsiTheme="minorHAnsi" w:cstheme="minorHAnsi"/>
                <w:sz w:val="20"/>
                <w:szCs w:val="20"/>
              </w:rPr>
              <w:t xml:space="preserve">Prime Contractor: </w:t>
            </w:r>
            <w:r w:rsidRPr="005C16C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16C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C16C3">
              <w:rPr>
                <w:rFonts w:asciiTheme="minorHAnsi" w:hAnsiTheme="minorHAnsi" w:cstheme="minorHAnsi"/>
                <w:sz w:val="20"/>
                <w:szCs w:val="20"/>
              </w:rPr>
            </w:r>
            <w:r w:rsidRPr="005C16C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C16C3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C16C3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C16C3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C16C3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C16C3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C16C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4CC3CA9" w14:textId="77777777" w:rsidR="00166859" w:rsidRDefault="00166859"/>
        </w:tc>
        <w:tc>
          <w:tcPr>
            <w:tcW w:w="722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78CD56D" w14:textId="77777777" w:rsidR="00166859" w:rsidRDefault="00166859"/>
        </w:tc>
      </w:tr>
      <w:tr w:rsidR="00941C5F" w:rsidRPr="005C16C3" w14:paraId="09354D45" w14:textId="77777777" w:rsidTr="41D02C4A">
        <w:trPr>
          <w:trHeight w:val="294"/>
        </w:trPr>
        <w:tc>
          <w:tcPr>
            <w:tcW w:w="398" w:type="dxa"/>
            <w:vMerge/>
            <w:vAlign w:val="center"/>
          </w:tcPr>
          <w:p w14:paraId="5CCEFFCE" w14:textId="77777777" w:rsidR="00941C5F" w:rsidRPr="005C16C3" w:rsidRDefault="00941C5F" w:rsidP="00760673">
            <w:pPr>
              <w:pStyle w:val="Header"/>
              <w:numPr>
                <w:ilvl w:val="0"/>
                <w:numId w:val="7"/>
              </w:numPr>
              <w:tabs>
                <w:tab w:val="clear" w:pos="4680"/>
                <w:tab w:val="clear" w:pos="9360"/>
                <w:tab w:val="left" w:pos="360"/>
                <w:tab w:val="center" w:pos="4320"/>
                <w:tab w:val="right" w:pos="8640"/>
              </w:tabs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C7D46D9" w14:textId="77777777" w:rsidR="00941C5F" w:rsidRPr="00986F33" w:rsidRDefault="00941C5F" w:rsidP="00986F33">
            <w:pPr>
              <w:pStyle w:val="Head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9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D13EE04" w14:textId="77777777" w:rsidR="00941C5F" w:rsidRPr="005C16C3" w:rsidRDefault="00941C5F" w:rsidP="000043E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23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09EDA9C" w14:textId="77777777" w:rsidR="00941C5F" w:rsidRPr="001F0BF6" w:rsidRDefault="00941C5F" w:rsidP="000043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0BF6">
              <w:rPr>
                <w:rFonts w:asciiTheme="minorHAnsi" w:hAnsiTheme="minorHAnsi" w:cstheme="minorHAnsi"/>
                <w:sz w:val="20"/>
                <w:szCs w:val="20"/>
              </w:rPr>
              <w:t xml:space="preserve">Subcontractor: </w:t>
            </w:r>
            <w:r w:rsidRPr="001F0BF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F0BF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F0BF6">
              <w:rPr>
                <w:rFonts w:asciiTheme="minorHAnsi" w:hAnsiTheme="minorHAnsi" w:cstheme="minorHAnsi"/>
                <w:sz w:val="20"/>
                <w:szCs w:val="20"/>
              </w:rPr>
            </w:r>
            <w:r w:rsidRPr="001F0BF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F0BF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1F0BF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1F0BF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1F0BF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1F0BF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1F0BF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0680DE4" w14:textId="77777777" w:rsidR="00166859" w:rsidRDefault="00166859"/>
        </w:tc>
        <w:tc>
          <w:tcPr>
            <w:tcW w:w="722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857580C" w14:textId="77777777" w:rsidR="00166859" w:rsidRDefault="00166859"/>
        </w:tc>
      </w:tr>
      <w:tr w:rsidR="001F0BF6" w:rsidRPr="005C16C3" w14:paraId="2F605C3F" w14:textId="77777777" w:rsidTr="41D02C4A">
        <w:trPr>
          <w:trHeight w:val="294"/>
        </w:trPr>
        <w:tc>
          <w:tcPr>
            <w:tcW w:w="398" w:type="dxa"/>
            <w:vMerge w:val="restart"/>
            <w:vAlign w:val="center"/>
          </w:tcPr>
          <w:p w14:paraId="3439DD2A" w14:textId="77777777" w:rsidR="001F0BF6" w:rsidRPr="005C16C3" w:rsidRDefault="001F0BF6" w:rsidP="001F0BF6">
            <w:pPr>
              <w:pStyle w:val="Header"/>
              <w:numPr>
                <w:ilvl w:val="0"/>
                <w:numId w:val="7"/>
              </w:numPr>
              <w:tabs>
                <w:tab w:val="clear" w:pos="4680"/>
                <w:tab w:val="clear" w:pos="9360"/>
                <w:tab w:val="left" w:pos="360"/>
                <w:tab w:val="center" w:pos="4320"/>
                <w:tab w:val="right" w:pos="8640"/>
              </w:tabs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64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504BD8F" w14:textId="77777777" w:rsidR="001F0BF6" w:rsidRPr="00986F33" w:rsidRDefault="001F0BF6" w:rsidP="001F0BF6">
            <w:pPr>
              <w:pStyle w:val="Header"/>
              <w:rPr>
                <w:rFonts w:asciiTheme="minorHAnsi" w:hAnsiTheme="minorHAnsi" w:cstheme="minorHAnsi"/>
                <w:sz w:val="20"/>
                <w:szCs w:val="20"/>
              </w:rPr>
            </w:pPr>
            <w:r w:rsidRPr="00986F33">
              <w:rPr>
                <w:rFonts w:asciiTheme="minorHAnsi" w:hAnsiTheme="minorHAnsi" w:cstheme="minorHAnsi"/>
                <w:sz w:val="20"/>
                <w:szCs w:val="20"/>
              </w:rPr>
              <w:t>Bella Vista</w:t>
            </w:r>
          </w:p>
          <w:p w14:paraId="11E8F6C9" w14:textId="77777777" w:rsidR="001F0BF6" w:rsidRPr="00986F33" w:rsidRDefault="001F0BF6" w:rsidP="001F0BF6">
            <w:pPr>
              <w:pStyle w:val="Header"/>
              <w:rPr>
                <w:rFonts w:asciiTheme="minorHAnsi" w:hAnsiTheme="minorHAnsi" w:cstheme="minorHAnsi"/>
                <w:sz w:val="20"/>
                <w:szCs w:val="20"/>
              </w:rPr>
            </w:pPr>
            <w:r w:rsidRPr="00986F33">
              <w:rPr>
                <w:rFonts w:asciiTheme="minorHAnsi" w:hAnsiTheme="minorHAnsi" w:cstheme="minorHAnsi"/>
                <w:sz w:val="20"/>
                <w:szCs w:val="20"/>
              </w:rPr>
              <w:t>1659 D Street, Hayward, CA 94541</w:t>
            </w:r>
          </w:p>
          <w:p w14:paraId="31503CB6" w14:textId="77777777" w:rsidR="001F0BF6" w:rsidRPr="00986F33" w:rsidRDefault="001F0BF6" w:rsidP="001F0BF6">
            <w:pPr>
              <w:pStyle w:val="Header"/>
              <w:rPr>
                <w:rFonts w:asciiTheme="minorHAnsi" w:hAnsiTheme="minorHAnsi" w:cstheme="minorHAnsi"/>
                <w:sz w:val="20"/>
                <w:szCs w:val="20"/>
              </w:rPr>
            </w:pPr>
            <w:r w:rsidRPr="00986F33">
              <w:rPr>
                <w:rFonts w:asciiTheme="minorHAnsi" w:hAnsiTheme="minorHAnsi" w:cstheme="minorHAnsi"/>
                <w:sz w:val="20"/>
                <w:szCs w:val="20"/>
              </w:rPr>
              <w:t>------</w:t>
            </w:r>
          </w:p>
          <w:p w14:paraId="6E35D4BA" w14:textId="77777777" w:rsidR="001F0BF6" w:rsidRPr="00986F33" w:rsidRDefault="001F0BF6" w:rsidP="001F0BF6">
            <w:pPr>
              <w:pStyle w:val="Header"/>
              <w:rPr>
                <w:rFonts w:asciiTheme="minorHAnsi" w:hAnsiTheme="minorHAnsi" w:cstheme="minorHAnsi"/>
                <w:sz w:val="20"/>
                <w:szCs w:val="20"/>
              </w:rPr>
            </w:pPr>
            <w:r w:rsidRPr="00986F33">
              <w:rPr>
                <w:rFonts w:asciiTheme="minorHAnsi" w:hAnsiTheme="minorHAnsi" w:cstheme="minorHAnsi"/>
                <w:sz w:val="20"/>
                <w:szCs w:val="20"/>
              </w:rPr>
              <w:t>Rose Garden Vista</w:t>
            </w:r>
          </w:p>
          <w:p w14:paraId="2AE6573F" w14:textId="222ECFC5" w:rsidR="001F0BF6" w:rsidRPr="00986F33" w:rsidRDefault="001F0BF6" w:rsidP="001F0BF6">
            <w:pPr>
              <w:pStyle w:val="Header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6F33">
              <w:rPr>
                <w:rFonts w:asciiTheme="minorHAnsi" w:hAnsiTheme="minorHAnsi" w:cstheme="minorHAnsi"/>
                <w:sz w:val="20"/>
                <w:szCs w:val="20"/>
              </w:rPr>
              <w:t>1615 High Street, Oakland, CA 94601</w:t>
            </w:r>
          </w:p>
        </w:tc>
        <w:tc>
          <w:tcPr>
            <w:tcW w:w="1759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1ADCE32" w14:textId="78E57721" w:rsidR="001F0BF6" w:rsidRPr="005C16C3" w:rsidRDefault="001F0BF6" w:rsidP="001F0BF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42500">
              <w:rPr>
                <w:rFonts w:asciiTheme="minorHAnsi" w:hAnsiTheme="minorHAnsi" w:cstheme="minorHAnsi"/>
              </w:rPr>
              <w:t>Haidie Bautista</w:t>
            </w:r>
          </w:p>
        </w:tc>
        <w:tc>
          <w:tcPr>
            <w:tcW w:w="423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3CC4AD9" w14:textId="0E726C4A" w:rsidR="001F0BF6" w:rsidRPr="001F0BF6" w:rsidRDefault="001F0BF6" w:rsidP="001F0BF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0BF6">
              <w:rPr>
                <w:rFonts w:asciiTheme="minorHAnsi" w:hAnsiTheme="minorHAnsi" w:cstheme="minorHAnsi"/>
                <w:sz w:val="20"/>
                <w:szCs w:val="20"/>
              </w:rPr>
              <w:t>Phone: 510-677-6561</w:t>
            </w:r>
          </w:p>
        </w:tc>
        <w:tc>
          <w:tcPr>
            <w:tcW w:w="764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35E2515" w14:textId="66C237EE" w:rsidR="41D02C4A" w:rsidRDefault="41D02C4A" w:rsidP="41D02C4A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41D02C4A">
              <w:rPr>
                <w:rFonts w:asciiTheme="minorHAnsi" w:hAnsiTheme="minorHAnsi" w:cstheme="minorBidi"/>
                <w:sz w:val="20"/>
                <w:szCs w:val="20"/>
              </w:rPr>
              <w:t>x</w:t>
            </w:r>
          </w:p>
        </w:tc>
        <w:tc>
          <w:tcPr>
            <w:tcW w:w="722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A88DE23" w14:textId="387E109B" w:rsidR="41D02C4A" w:rsidRDefault="41D02C4A" w:rsidP="41D02C4A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1F0BF6" w:rsidRPr="005C16C3" w14:paraId="1CDE51D0" w14:textId="77777777" w:rsidTr="41D02C4A">
        <w:trPr>
          <w:trHeight w:val="294"/>
        </w:trPr>
        <w:tc>
          <w:tcPr>
            <w:tcW w:w="398" w:type="dxa"/>
            <w:vMerge/>
            <w:vAlign w:val="center"/>
          </w:tcPr>
          <w:p w14:paraId="1EBFA891" w14:textId="77777777" w:rsidR="001F0BF6" w:rsidRPr="005C16C3" w:rsidRDefault="001F0BF6" w:rsidP="001F0BF6">
            <w:pPr>
              <w:pStyle w:val="Header"/>
              <w:numPr>
                <w:ilvl w:val="0"/>
                <w:numId w:val="7"/>
              </w:numPr>
              <w:tabs>
                <w:tab w:val="clear" w:pos="4680"/>
                <w:tab w:val="clear" w:pos="9360"/>
                <w:tab w:val="left" w:pos="360"/>
                <w:tab w:val="center" w:pos="4320"/>
                <w:tab w:val="right" w:pos="8640"/>
              </w:tabs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9B287AF" w14:textId="77777777" w:rsidR="001F0BF6" w:rsidRPr="005C16C3" w:rsidRDefault="001F0BF6" w:rsidP="001F0BF6">
            <w:pPr>
              <w:pStyle w:val="Header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759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10C2995" w14:textId="77777777" w:rsidR="001F0BF6" w:rsidRPr="005C16C3" w:rsidRDefault="001F0BF6" w:rsidP="001F0BF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23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AA3E6EA" w14:textId="5ED53A09" w:rsidR="001F0BF6" w:rsidRPr="001F0BF6" w:rsidRDefault="001F0BF6" w:rsidP="001F0BF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0BF6">
              <w:rPr>
                <w:rFonts w:asciiTheme="minorHAnsi" w:hAnsiTheme="minorHAnsi" w:cstheme="minorHAnsi"/>
                <w:sz w:val="20"/>
                <w:szCs w:val="20"/>
              </w:rPr>
              <w:t xml:space="preserve">E-Mail: </w:t>
            </w:r>
            <w:hyperlink r:id="rId19" w:history="1">
              <w:r w:rsidRPr="001F0BF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rosegardenvista@gmail.com</w:t>
              </w:r>
            </w:hyperlink>
            <w:r w:rsidRPr="001F0BF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4113976" w14:textId="77777777" w:rsidR="00166859" w:rsidRDefault="00166859"/>
        </w:tc>
        <w:tc>
          <w:tcPr>
            <w:tcW w:w="722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494FE9C" w14:textId="77777777" w:rsidR="00166859" w:rsidRDefault="00166859"/>
        </w:tc>
      </w:tr>
      <w:tr w:rsidR="00BF4192" w:rsidRPr="005C16C3" w14:paraId="5C7107A4" w14:textId="77777777" w:rsidTr="41D02C4A">
        <w:trPr>
          <w:trHeight w:val="294"/>
        </w:trPr>
        <w:tc>
          <w:tcPr>
            <w:tcW w:w="398" w:type="dxa"/>
            <w:vMerge/>
            <w:vAlign w:val="center"/>
          </w:tcPr>
          <w:p w14:paraId="17F551E3" w14:textId="77777777" w:rsidR="00BF4192" w:rsidRPr="005C16C3" w:rsidRDefault="00BF4192" w:rsidP="00BF4192">
            <w:pPr>
              <w:pStyle w:val="Header"/>
              <w:numPr>
                <w:ilvl w:val="0"/>
                <w:numId w:val="7"/>
              </w:numPr>
              <w:tabs>
                <w:tab w:val="clear" w:pos="4680"/>
                <w:tab w:val="clear" w:pos="9360"/>
                <w:tab w:val="left" w:pos="360"/>
                <w:tab w:val="center" w:pos="4320"/>
                <w:tab w:val="right" w:pos="8640"/>
              </w:tabs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9532338" w14:textId="77777777" w:rsidR="00BF4192" w:rsidRPr="005C16C3" w:rsidRDefault="00BF4192" w:rsidP="00BF4192">
            <w:pPr>
              <w:pStyle w:val="Header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759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57AE632" w14:textId="77777777" w:rsidR="00BF4192" w:rsidRPr="005C16C3" w:rsidRDefault="00BF4192" w:rsidP="00BF419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23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6DDF79D" w14:textId="7673D6BF" w:rsidR="00BF4192" w:rsidRPr="001F0BF6" w:rsidRDefault="00BF4192" w:rsidP="00BF41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0BF6">
              <w:rPr>
                <w:rFonts w:asciiTheme="minorHAnsi" w:hAnsiTheme="minorHAnsi" w:cstheme="minorHAnsi"/>
                <w:sz w:val="20"/>
                <w:szCs w:val="20"/>
              </w:rPr>
              <w:t xml:space="preserve">Prime Contractor: </w:t>
            </w:r>
            <w:r w:rsidRPr="001F0BF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F0BF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F0BF6">
              <w:rPr>
                <w:rFonts w:asciiTheme="minorHAnsi" w:hAnsiTheme="minorHAnsi" w:cstheme="minorHAnsi"/>
                <w:sz w:val="20"/>
                <w:szCs w:val="20"/>
              </w:rPr>
            </w:r>
            <w:r w:rsidRPr="001F0BF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F0BF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1F0BF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1F0BF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1F0BF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1F0BF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1F0BF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9C7FAE4" w14:textId="77777777" w:rsidR="00166859" w:rsidRDefault="00166859"/>
        </w:tc>
        <w:tc>
          <w:tcPr>
            <w:tcW w:w="722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86290A8" w14:textId="77777777" w:rsidR="00166859" w:rsidRDefault="00166859"/>
        </w:tc>
      </w:tr>
      <w:tr w:rsidR="00BF4192" w:rsidRPr="005C16C3" w14:paraId="67371C88" w14:textId="77777777" w:rsidTr="41D02C4A">
        <w:trPr>
          <w:trHeight w:val="294"/>
        </w:trPr>
        <w:tc>
          <w:tcPr>
            <w:tcW w:w="398" w:type="dxa"/>
            <w:vMerge/>
            <w:vAlign w:val="center"/>
          </w:tcPr>
          <w:p w14:paraId="773F14F6" w14:textId="77777777" w:rsidR="00BF4192" w:rsidRPr="005C16C3" w:rsidRDefault="00BF4192" w:rsidP="00BF4192">
            <w:pPr>
              <w:pStyle w:val="Header"/>
              <w:numPr>
                <w:ilvl w:val="0"/>
                <w:numId w:val="7"/>
              </w:numPr>
              <w:tabs>
                <w:tab w:val="clear" w:pos="4680"/>
                <w:tab w:val="clear" w:pos="9360"/>
                <w:tab w:val="left" w:pos="360"/>
                <w:tab w:val="center" w:pos="4320"/>
                <w:tab w:val="right" w:pos="8640"/>
              </w:tabs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A142145" w14:textId="77777777" w:rsidR="00BF4192" w:rsidRPr="005C16C3" w:rsidRDefault="00BF4192" w:rsidP="00BF4192">
            <w:pPr>
              <w:pStyle w:val="Header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759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14D304F" w14:textId="77777777" w:rsidR="00BF4192" w:rsidRPr="005C16C3" w:rsidRDefault="00BF4192" w:rsidP="00BF419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23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942EAD1" w14:textId="550259FE" w:rsidR="00BF4192" w:rsidRPr="001F0BF6" w:rsidRDefault="00BF4192" w:rsidP="00BF41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0BF6">
              <w:rPr>
                <w:rFonts w:asciiTheme="minorHAnsi" w:hAnsiTheme="minorHAnsi" w:cstheme="minorHAnsi"/>
                <w:sz w:val="20"/>
                <w:szCs w:val="20"/>
              </w:rPr>
              <w:t xml:space="preserve">Subcontractor: </w:t>
            </w:r>
            <w:r w:rsidRPr="001F0BF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F0BF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F0BF6">
              <w:rPr>
                <w:rFonts w:asciiTheme="minorHAnsi" w:hAnsiTheme="minorHAnsi" w:cstheme="minorHAnsi"/>
                <w:sz w:val="20"/>
                <w:szCs w:val="20"/>
              </w:rPr>
            </w:r>
            <w:r w:rsidRPr="001F0BF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F0BF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1F0BF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1F0BF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1F0BF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1F0BF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1F0BF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6B40701" w14:textId="77777777" w:rsidR="00166859" w:rsidRDefault="00166859"/>
        </w:tc>
        <w:tc>
          <w:tcPr>
            <w:tcW w:w="722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3C043D9" w14:textId="77777777" w:rsidR="00166859" w:rsidRDefault="00166859"/>
        </w:tc>
      </w:tr>
      <w:tr w:rsidR="41D02C4A" w14:paraId="045EDD39" w14:textId="77777777" w:rsidTr="41D02C4A">
        <w:trPr>
          <w:trHeight w:val="294"/>
        </w:trPr>
        <w:tc>
          <w:tcPr>
            <w:tcW w:w="398" w:type="dxa"/>
            <w:vMerge w:val="restart"/>
            <w:vAlign w:val="center"/>
          </w:tcPr>
          <w:p w14:paraId="6955AF10" w14:textId="77777777" w:rsidR="41D02C4A" w:rsidRDefault="41D02C4A" w:rsidP="41D02C4A">
            <w:pPr>
              <w:pStyle w:val="Header"/>
              <w:numPr>
                <w:ilvl w:val="0"/>
                <w:numId w:val="7"/>
              </w:numPr>
              <w:tabs>
                <w:tab w:val="clear" w:pos="4680"/>
                <w:tab w:val="clear" w:pos="9360"/>
                <w:tab w:val="left" w:pos="360"/>
                <w:tab w:val="center" w:pos="4320"/>
                <w:tab w:val="right" w:pos="8640"/>
              </w:tabs>
              <w:ind w:left="0" w:firstLine="0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2664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E069802" w14:textId="161F543F" w:rsidR="41D02C4A" w:rsidRDefault="41D02C4A" w:rsidP="41D02C4A">
            <w:pPr>
              <w:pStyle w:val="Header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759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9184291" w14:textId="41B800A6" w:rsidR="41D02C4A" w:rsidRDefault="41D02C4A" w:rsidP="41D02C4A">
            <w:pPr>
              <w:spacing w:line="259" w:lineRule="auto"/>
              <w:jc w:val="center"/>
            </w:pPr>
            <w:r w:rsidRPr="41D02C4A">
              <w:rPr>
                <w:rFonts w:asciiTheme="minorHAnsi" w:hAnsiTheme="minorHAnsi" w:cstheme="minorBidi"/>
              </w:rPr>
              <w:t>Martin Bloom</w:t>
            </w:r>
          </w:p>
        </w:tc>
        <w:tc>
          <w:tcPr>
            <w:tcW w:w="423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B6848CE" w14:textId="2923A8A6" w:rsidR="41D02C4A" w:rsidRDefault="41D02C4A" w:rsidP="41D02C4A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41D02C4A">
              <w:rPr>
                <w:rFonts w:asciiTheme="minorHAnsi" w:hAnsiTheme="minorHAnsi" w:cstheme="minorBidi"/>
                <w:sz w:val="20"/>
                <w:szCs w:val="20"/>
              </w:rPr>
              <w:t xml:space="preserve">Phone: </w:t>
            </w:r>
          </w:p>
        </w:tc>
        <w:tc>
          <w:tcPr>
            <w:tcW w:w="764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5FD7689" w14:textId="66C237EE" w:rsidR="41D02C4A" w:rsidRDefault="41D02C4A" w:rsidP="41D02C4A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41D02C4A">
              <w:rPr>
                <w:rFonts w:asciiTheme="minorHAnsi" w:hAnsiTheme="minorHAnsi" w:cstheme="minorBidi"/>
                <w:sz w:val="20"/>
                <w:szCs w:val="20"/>
              </w:rPr>
              <w:t>x</w:t>
            </w:r>
          </w:p>
        </w:tc>
        <w:tc>
          <w:tcPr>
            <w:tcW w:w="722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10C3EA8" w14:textId="387E109B" w:rsidR="41D02C4A" w:rsidRDefault="41D02C4A" w:rsidP="41D02C4A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41D02C4A" w14:paraId="595F6186" w14:textId="77777777" w:rsidTr="41D02C4A">
        <w:trPr>
          <w:trHeight w:val="294"/>
        </w:trPr>
        <w:tc>
          <w:tcPr>
            <w:tcW w:w="398" w:type="dxa"/>
            <w:vMerge/>
            <w:vAlign w:val="center"/>
          </w:tcPr>
          <w:p w14:paraId="11DFACD2" w14:textId="77777777" w:rsidR="00166859" w:rsidRDefault="00166859"/>
        </w:tc>
        <w:tc>
          <w:tcPr>
            <w:tcW w:w="26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A9F7EB8" w14:textId="77777777" w:rsidR="00166859" w:rsidRDefault="00166859"/>
        </w:tc>
        <w:tc>
          <w:tcPr>
            <w:tcW w:w="1759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ECF835D" w14:textId="77777777" w:rsidR="00166859" w:rsidRDefault="00166859"/>
        </w:tc>
        <w:tc>
          <w:tcPr>
            <w:tcW w:w="423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8B2D3CA" w14:textId="059CFA77" w:rsidR="41D02C4A" w:rsidRDefault="41D02C4A" w:rsidP="41D02C4A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41D02C4A">
              <w:rPr>
                <w:rFonts w:asciiTheme="minorHAnsi" w:hAnsiTheme="minorHAnsi" w:cstheme="minorBidi"/>
                <w:sz w:val="20"/>
                <w:szCs w:val="20"/>
              </w:rPr>
              <w:t>E-Mail: martin@precisionfluidsystems.co</w:t>
            </w:r>
          </w:p>
        </w:tc>
        <w:tc>
          <w:tcPr>
            <w:tcW w:w="7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D278607" w14:textId="77777777" w:rsidR="00166859" w:rsidRDefault="00166859"/>
        </w:tc>
        <w:tc>
          <w:tcPr>
            <w:tcW w:w="722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6C6FF35" w14:textId="77777777" w:rsidR="00166859" w:rsidRDefault="00166859"/>
        </w:tc>
      </w:tr>
      <w:tr w:rsidR="41D02C4A" w14:paraId="3FE39202" w14:textId="77777777" w:rsidTr="41D02C4A">
        <w:trPr>
          <w:trHeight w:val="294"/>
        </w:trPr>
        <w:tc>
          <w:tcPr>
            <w:tcW w:w="398" w:type="dxa"/>
            <w:vMerge/>
            <w:vAlign w:val="center"/>
          </w:tcPr>
          <w:p w14:paraId="6FD5996C" w14:textId="77777777" w:rsidR="00166859" w:rsidRDefault="00166859"/>
        </w:tc>
        <w:tc>
          <w:tcPr>
            <w:tcW w:w="26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1A75207" w14:textId="77777777" w:rsidR="00166859" w:rsidRDefault="00166859"/>
        </w:tc>
        <w:tc>
          <w:tcPr>
            <w:tcW w:w="1759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C5E7A16" w14:textId="77777777" w:rsidR="00166859" w:rsidRDefault="00166859"/>
        </w:tc>
        <w:tc>
          <w:tcPr>
            <w:tcW w:w="423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9435BFC" w14:textId="7673D6BF" w:rsidR="41D02C4A" w:rsidRDefault="41D02C4A" w:rsidP="41D02C4A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41D02C4A">
              <w:rPr>
                <w:rFonts w:asciiTheme="minorHAnsi" w:hAnsiTheme="minorHAnsi" w:cstheme="minorBidi"/>
                <w:sz w:val="20"/>
                <w:szCs w:val="20"/>
              </w:rPr>
              <w:t xml:space="preserve">Prime Contractor: </w:t>
            </w:r>
            <w:r w:rsidRPr="41D02C4A">
              <w:rPr>
                <w:rFonts w:asciiTheme="minorHAnsi" w:hAnsiTheme="minorHAnsi" w:cstheme="minorBidi"/>
                <w:sz w:val="20"/>
                <w:szCs w:val="20"/>
              </w:rPr>
              <w:fldChar w:fldCharType="begin"/>
            </w:r>
            <w:r w:rsidRPr="41D02C4A">
              <w:rPr>
                <w:rFonts w:asciiTheme="minorHAnsi" w:hAnsiTheme="minorHAnsi" w:cstheme="minorBidi"/>
                <w:sz w:val="20"/>
                <w:szCs w:val="20"/>
              </w:rPr>
              <w:instrText xml:space="preserve"> FORMTEXT </w:instrText>
            </w:r>
            <w:r w:rsidRPr="41D02C4A">
              <w:rPr>
                <w:rFonts w:asciiTheme="minorHAnsi" w:hAnsiTheme="minorHAnsi" w:cstheme="minorBidi"/>
                <w:sz w:val="20"/>
                <w:szCs w:val="20"/>
              </w:rPr>
              <w:fldChar w:fldCharType="separate"/>
            </w:r>
            <w:r w:rsidRPr="41D02C4A">
              <w:rPr>
                <w:rFonts w:asciiTheme="minorHAnsi" w:hAnsiTheme="minorHAnsi" w:cstheme="minorBidi"/>
                <w:sz w:val="20"/>
                <w:szCs w:val="20"/>
              </w:rPr>
              <w:t>     </w:t>
            </w:r>
            <w:r w:rsidRPr="41D02C4A">
              <w:rPr>
                <w:rFonts w:asciiTheme="minorHAnsi" w:hAnsiTheme="minorHAnsi" w:cstheme="minorBidi"/>
                <w:sz w:val="20"/>
                <w:szCs w:val="20"/>
              </w:rPr>
              <w:fldChar w:fldCharType="end"/>
            </w:r>
          </w:p>
        </w:tc>
        <w:tc>
          <w:tcPr>
            <w:tcW w:w="7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79D09B6" w14:textId="77777777" w:rsidR="00166859" w:rsidRDefault="00166859"/>
        </w:tc>
        <w:tc>
          <w:tcPr>
            <w:tcW w:w="722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228491C" w14:textId="77777777" w:rsidR="00166859" w:rsidRDefault="00166859"/>
        </w:tc>
      </w:tr>
      <w:tr w:rsidR="41D02C4A" w14:paraId="10C478F5" w14:textId="77777777" w:rsidTr="41D02C4A">
        <w:trPr>
          <w:trHeight w:val="294"/>
        </w:trPr>
        <w:tc>
          <w:tcPr>
            <w:tcW w:w="398" w:type="dxa"/>
            <w:vMerge/>
            <w:vAlign w:val="center"/>
          </w:tcPr>
          <w:p w14:paraId="2A3BE5ED" w14:textId="77777777" w:rsidR="00166859" w:rsidRDefault="00166859"/>
        </w:tc>
        <w:tc>
          <w:tcPr>
            <w:tcW w:w="26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96727F7" w14:textId="77777777" w:rsidR="00166859" w:rsidRDefault="00166859"/>
        </w:tc>
        <w:tc>
          <w:tcPr>
            <w:tcW w:w="1759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038D8E7" w14:textId="77777777" w:rsidR="00166859" w:rsidRDefault="00166859"/>
        </w:tc>
        <w:tc>
          <w:tcPr>
            <w:tcW w:w="423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35FBC46" w14:textId="550259FE" w:rsidR="41D02C4A" w:rsidRDefault="41D02C4A" w:rsidP="41D02C4A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41D02C4A">
              <w:rPr>
                <w:rFonts w:asciiTheme="minorHAnsi" w:hAnsiTheme="minorHAnsi" w:cstheme="minorBidi"/>
                <w:sz w:val="20"/>
                <w:szCs w:val="20"/>
              </w:rPr>
              <w:t xml:space="preserve">Subcontractor: </w:t>
            </w:r>
            <w:r w:rsidRPr="41D02C4A">
              <w:rPr>
                <w:rFonts w:asciiTheme="minorHAnsi" w:hAnsiTheme="minorHAnsi" w:cstheme="minorBidi"/>
                <w:sz w:val="20"/>
                <w:szCs w:val="20"/>
              </w:rPr>
              <w:fldChar w:fldCharType="begin"/>
            </w:r>
            <w:r w:rsidRPr="41D02C4A">
              <w:rPr>
                <w:rFonts w:asciiTheme="minorHAnsi" w:hAnsiTheme="minorHAnsi" w:cstheme="minorBidi"/>
                <w:sz w:val="20"/>
                <w:szCs w:val="20"/>
              </w:rPr>
              <w:instrText xml:space="preserve"> FORMTEXT </w:instrText>
            </w:r>
            <w:r w:rsidRPr="41D02C4A">
              <w:rPr>
                <w:rFonts w:asciiTheme="minorHAnsi" w:hAnsiTheme="minorHAnsi" w:cstheme="minorBidi"/>
                <w:sz w:val="20"/>
                <w:szCs w:val="20"/>
              </w:rPr>
              <w:fldChar w:fldCharType="separate"/>
            </w:r>
            <w:r w:rsidRPr="41D02C4A">
              <w:rPr>
                <w:rFonts w:asciiTheme="minorHAnsi" w:hAnsiTheme="minorHAnsi" w:cstheme="minorBidi"/>
                <w:sz w:val="20"/>
                <w:szCs w:val="20"/>
              </w:rPr>
              <w:t>     </w:t>
            </w:r>
            <w:r w:rsidRPr="41D02C4A">
              <w:rPr>
                <w:rFonts w:asciiTheme="minorHAnsi" w:hAnsiTheme="minorHAnsi" w:cstheme="minorBidi"/>
                <w:sz w:val="20"/>
                <w:szCs w:val="20"/>
              </w:rPr>
              <w:fldChar w:fldCharType="end"/>
            </w:r>
          </w:p>
        </w:tc>
        <w:tc>
          <w:tcPr>
            <w:tcW w:w="764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5CC7239" w14:textId="77777777" w:rsidR="00166859" w:rsidRDefault="00166859"/>
        </w:tc>
        <w:tc>
          <w:tcPr>
            <w:tcW w:w="722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EFCECEC" w14:textId="77777777" w:rsidR="00166859" w:rsidRDefault="00166859"/>
        </w:tc>
      </w:tr>
    </w:tbl>
    <w:p w14:paraId="14A99D7E" w14:textId="330A271F" w:rsidR="00203268" w:rsidRPr="00E846E3" w:rsidRDefault="00203268" w:rsidP="41D02C4A">
      <w:pPr>
        <w:pStyle w:val="paragraph"/>
        <w:keepNext/>
      </w:pPr>
    </w:p>
    <w:sectPr w:rsidR="00203268" w:rsidRPr="00E846E3" w:rsidSect="008137F1"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 w:code="1"/>
      <w:pgMar w:top="2275" w:right="720" w:bottom="720" w:left="1440" w:header="1152" w:footer="21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DDC815" w14:textId="77777777" w:rsidR="00ED364A" w:rsidRDefault="00ED364A" w:rsidP="00364EF1">
      <w:r>
        <w:separator/>
      </w:r>
    </w:p>
  </w:endnote>
  <w:endnote w:type="continuationSeparator" w:id="0">
    <w:p w14:paraId="34569D83" w14:textId="77777777" w:rsidR="00ED364A" w:rsidRDefault="00ED364A" w:rsidP="00364EF1">
      <w:r>
        <w:continuationSeparator/>
      </w:r>
    </w:p>
  </w:endnote>
  <w:endnote w:type="continuationNotice" w:id="1">
    <w:p w14:paraId="74A9068B" w14:textId="77777777" w:rsidR="00ED364A" w:rsidRDefault="00ED36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way Medium">
    <w:charset w:val="00"/>
    <w:family w:val="auto"/>
    <w:pitch w:val="variable"/>
    <w:sig w:usb0="A00002FF" w:usb1="5000205B" w:usb2="00000000" w:usb3="00000000" w:csb0="00000197" w:csb1="00000000"/>
  </w:font>
  <w:font w:name="Minion Pro">
    <w:altName w:val="Cambria"/>
    <w:charset w:val="00"/>
    <w:family w:val="roman"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05389900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3F4D249" w14:textId="77777777" w:rsidR="00A83813" w:rsidRDefault="00A83813" w:rsidP="00E730F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8126346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2342152" w14:textId="77777777" w:rsidR="00A83813" w:rsidRDefault="00A83813" w:rsidP="00A83813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28331557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4EF28B8" w14:textId="77777777" w:rsidR="00A83813" w:rsidRDefault="00A83813" w:rsidP="00A83813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5FA0431" w14:textId="77777777" w:rsidR="00A83813" w:rsidRDefault="00A83813" w:rsidP="00A8381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B7CA4" w14:textId="77777777" w:rsidR="00912899" w:rsidRDefault="00AA6371" w:rsidP="00AA6371">
    <w:pPr>
      <w:pStyle w:val="Header"/>
      <w:jc w:val="right"/>
    </w:pPr>
    <w:r>
      <w:tab/>
    </w:r>
  </w:p>
  <w:p w14:paraId="062994FF" w14:textId="77777777" w:rsidR="00912899" w:rsidRDefault="00912899" w:rsidP="00912899">
    <w:pPr>
      <w:pStyle w:val="Header"/>
      <w:jc w:val="center"/>
    </w:pPr>
    <w:r w:rsidRPr="00BF14B8">
      <w:rPr>
        <w:noProof/>
      </w:rPr>
      <w:drawing>
        <wp:anchor distT="0" distB="0" distL="114300" distR="114300" simplePos="0" relativeHeight="251666432" behindDoc="1" locked="0" layoutInCell="1" allowOverlap="1" wp14:anchorId="7FA9316E" wp14:editId="18DA341C">
          <wp:simplePos x="0" y="0"/>
          <wp:positionH relativeFrom="column">
            <wp:posOffset>5054600</wp:posOffset>
          </wp:positionH>
          <wp:positionV relativeFrom="paragraph">
            <wp:posOffset>137160</wp:posOffset>
          </wp:positionV>
          <wp:extent cx="1514475" cy="238125"/>
          <wp:effectExtent l="0" t="0" r="9525" b="9525"/>
          <wp:wrapTight wrapText="bothSides">
            <wp:wrapPolygon edited="0">
              <wp:start x="1087" y="0"/>
              <wp:lineTo x="0" y="5184"/>
              <wp:lineTo x="0" y="17280"/>
              <wp:lineTo x="1087" y="20736"/>
              <wp:lineTo x="2989" y="20736"/>
              <wp:lineTo x="21464" y="13824"/>
              <wp:lineTo x="21464" y="5184"/>
              <wp:lineTo x="2989" y="0"/>
              <wp:lineTo x="1087" y="0"/>
            </wp:wrapPolygon>
          </wp:wrapTight>
          <wp:docPr id="371331347" name="Picture 371331347" descr="A black background with blue letters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A black background with blue letters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45A008" w14:textId="77777777" w:rsidR="00AA6371" w:rsidRPr="00001324" w:rsidRDefault="00912899" w:rsidP="00912899">
    <w:pPr>
      <w:pStyle w:val="Header"/>
      <w:jc w:val="center"/>
      <w:rPr>
        <w:sz w:val="20"/>
        <w:szCs w:val="20"/>
      </w:rPr>
    </w:pPr>
    <w:r>
      <w:tab/>
    </w:r>
    <w:r>
      <w:tab/>
    </w:r>
    <w:r w:rsidR="00AA6371" w:rsidRPr="00001324">
      <w:rPr>
        <w:sz w:val="20"/>
        <w:szCs w:val="20"/>
      </w:rPr>
      <w:t xml:space="preserve">Page </w:t>
    </w:r>
    <w:r w:rsidR="00AA6371" w:rsidRPr="00001324">
      <w:rPr>
        <w:sz w:val="20"/>
        <w:szCs w:val="20"/>
      </w:rPr>
      <w:fldChar w:fldCharType="begin"/>
    </w:r>
    <w:r w:rsidR="00AA6371" w:rsidRPr="00001324">
      <w:rPr>
        <w:sz w:val="20"/>
        <w:szCs w:val="20"/>
      </w:rPr>
      <w:instrText xml:space="preserve"> PAGE </w:instrText>
    </w:r>
    <w:r w:rsidR="00AA6371" w:rsidRPr="00001324">
      <w:rPr>
        <w:sz w:val="20"/>
        <w:szCs w:val="20"/>
      </w:rPr>
      <w:fldChar w:fldCharType="separate"/>
    </w:r>
    <w:r w:rsidR="00AA6371">
      <w:rPr>
        <w:sz w:val="20"/>
        <w:szCs w:val="20"/>
      </w:rPr>
      <w:t>2</w:t>
    </w:r>
    <w:r w:rsidR="00AA6371" w:rsidRPr="00001324">
      <w:rPr>
        <w:sz w:val="20"/>
        <w:szCs w:val="20"/>
      </w:rPr>
      <w:fldChar w:fldCharType="end"/>
    </w:r>
    <w:r w:rsidR="00AA6371" w:rsidRPr="00001324">
      <w:rPr>
        <w:sz w:val="20"/>
        <w:szCs w:val="20"/>
      </w:rPr>
      <w:t xml:space="preserve"> of </w:t>
    </w:r>
    <w:r w:rsidR="00AA6371" w:rsidRPr="00001324">
      <w:rPr>
        <w:sz w:val="20"/>
        <w:szCs w:val="20"/>
      </w:rPr>
      <w:fldChar w:fldCharType="begin"/>
    </w:r>
    <w:r w:rsidR="00AA6371" w:rsidRPr="00001324">
      <w:rPr>
        <w:sz w:val="20"/>
        <w:szCs w:val="20"/>
      </w:rPr>
      <w:instrText xml:space="preserve"> NUMPAGES  </w:instrText>
    </w:r>
    <w:r w:rsidR="00AA6371" w:rsidRPr="00001324">
      <w:rPr>
        <w:sz w:val="20"/>
        <w:szCs w:val="20"/>
      </w:rPr>
      <w:fldChar w:fldCharType="separate"/>
    </w:r>
    <w:r w:rsidR="00AA6371">
      <w:rPr>
        <w:sz w:val="20"/>
        <w:szCs w:val="20"/>
      </w:rPr>
      <w:t>2</w:t>
    </w:r>
    <w:r w:rsidR="00AA6371" w:rsidRPr="00001324">
      <w:rPr>
        <w:sz w:val="20"/>
        <w:szCs w:val="20"/>
      </w:rPr>
      <w:fldChar w:fldCharType="end"/>
    </w:r>
  </w:p>
  <w:p w14:paraId="7E18F884" w14:textId="77777777" w:rsidR="0087636C" w:rsidRDefault="0087636C" w:rsidP="00AA6371">
    <w:pPr>
      <w:pStyle w:val="Footer"/>
      <w:tabs>
        <w:tab w:val="clear" w:pos="4680"/>
        <w:tab w:val="clear" w:pos="9360"/>
        <w:tab w:val="right" w:pos="8820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8CC3E" w14:textId="77777777" w:rsidR="00A83813" w:rsidRDefault="00A8381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F004439" wp14:editId="284629B5">
              <wp:simplePos x="0" y="0"/>
              <wp:positionH relativeFrom="column">
                <wp:posOffset>900953</wp:posOffset>
              </wp:positionH>
              <wp:positionV relativeFrom="paragraph">
                <wp:posOffset>228600</wp:posOffset>
              </wp:positionV>
              <wp:extent cx="4013200" cy="509270"/>
              <wp:effectExtent l="0" t="0" r="0" b="0"/>
              <wp:wrapNone/>
              <wp:docPr id="46453596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13200" cy="5092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BAC6EB" w14:textId="77777777" w:rsidR="00A83813" w:rsidRPr="00B94D1F" w:rsidRDefault="00A83813" w:rsidP="00A83813">
                          <w:pPr>
                            <w:jc w:val="center"/>
                            <w:rPr>
                              <w:rFonts w:cstheme="minorHAnsi"/>
                              <w:color w:val="FFFFFF"/>
                              <w:szCs w:val="22"/>
                            </w:rPr>
                          </w:pPr>
                          <w:r w:rsidRPr="00B94D1F">
                            <w:rPr>
                              <w:rFonts w:cstheme="minorHAnsi"/>
                              <w:color w:val="FFFFFF"/>
                              <w:szCs w:val="22"/>
                            </w:rPr>
                            <w:t>Health.AlamedaCountyCA.gov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00443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0.95pt;margin-top:18pt;width:316pt;height:40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" filled="f" stroked="f" strokeweight=".5pt">
              <v:textbox>
                <w:txbxContent>
                  <w:p w14:paraId="26BAC6EB" w14:textId="77777777" w:rsidR="00A83813" w:rsidRPr="00B94D1F" w:rsidRDefault="00A83813" w:rsidP="00A83813">
                    <w:pPr>
                      <w:jc w:val="center"/>
                      <w:rPr>
                        <w:rFonts w:cstheme="minorHAnsi"/>
                        <w:color w:val="FFFFFF"/>
                        <w:szCs w:val="22"/>
                      </w:rPr>
                    </w:pPr>
                    <w:r w:rsidRPr="00B94D1F">
                      <w:rPr>
                        <w:rFonts w:cstheme="minorHAnsi"/>
                        <w:color w:val="FFFFFF"/>
                        <w:szCs w:val="22"/>
                      </w:rPr>
                      <w:t>Health.AlamedaCountyCA.gov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0BA3DE" w14:textId="77777777" w:rsidR="00ED364A" w:rsidRDefault="00ED364A" w:rsidP="00364EF1">
      <w:r>
        <w:separator/>
      </w:r>
    </w:p>
  </w:footnote>
  <w:footnote w:type="continuationSeparator" w:id="0">
    <w:p w14:paraId="2D2A12ED" w14:textId="77777777" w:rsidR="00ED364A" w:rsidRDefault="00ED364A" w:rsidP="00364EF1">
      <w:r>
        <w:continuationSeparator/>
      </w:r>
    </w:p>
  </w:footnote>
  <w:footnote w:type="continuationNotice" w:id="1">
    <w:p w14:paraId="199B59A0" w14:textId="77777777" w:rsidR="00ED364A" w:rsidRDefault="00ED36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4DA1E" w14:textId="77777777" w:rsidR="00261EA7" w:rsidRDefault="000F510F" w:rsidP="000F510F">
    <w:pPr>
      <w:spacing w:before="100" w:beforeAutospacing="1" w:after="100" w:afterAutospacing="1"/>
    </w:pPr>
    <w:r>
      <w:rPr>
        <w:rFonts w:ascii="Times New Roman" w:eastAsia="Times New Roman" w:hAnsi="Times New Roman"/>
        <w:noProof/>
        <w:kern w:val="0"/>
        <w:sz w:val="24"/>
      </w:rPr>
      <w:drawing>
        <wp:inline distT="0" distB="0" distL="0" distR="0" wp14:anchorId="2BBBFB65" wp14:editId="65A82BE7">
          <wp:extent cx="1206252" cy="564515"/>
          <wp:effectExtent l="0" t="0" r="0" b="6985"/>
          <wp:docPr id="1436466821" name="Picture 14364668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588" cy="575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C641F" w14:textId="77777777" w:rsidR="000F510F" w:rsidRPr="000F510F" w:rsidRDefault="000F510F" w:rsidP="000F510F">
    <w:pPr>
      <w:spacing w:before="100" w:beforeAutospacing="1" w:after="100" w:afterAutospacing="1"/>
      <w:rPr>
        <w:rFonts w:ascii="Times New Roman" w:eastAsia="Times New Roman" w:hAnsi="Times New Roman"/>
        <w:kern w:val="0"/>
        <w:sz w:val="24"/>
      </w:rPr>
    </w:pPr>
    <w:r>
      <w:rPr>
        <w:rFonts w:ascii="Times New Roman" w:eastAsia="Times New Roman" w:hAnsi="Times New Roman"/>
        <w:noProof/>
        <w:kern w:val="0"/>
        <w:sz w:val="24"/>
      </w:rPr>
      <w:drawing>
        <wp:anchor distT="0" distB="0" distL="114300" distR="114300" simplePos="0" relativeHeight="251667456" behindDoc="1" locked="0" layoutInCell="1" allowOverlap="1" wp14:anchorId="060DE66D" wp14:editId="5E4D8550">
          <wp:simplePos x="0" y="0"/>
          <wp:positionH relativeFrom="column">
            <wp:posOffset>-617009</wp:posOffset>
          </wp:positionH>
          <wp:positionV relativeFrom="paragraph">
            <wp:posOffset>-297180</wp:posOffset>
          </wp:positionV>
          <wp:extent cx="1981200" cy="926465"/>
          <wp:effectExtent l="0" t="0" r="0" b="6985"/>
          <wp:wrapTight wrapText="bothSides">
            <wp:wrapPolygon edited="0">
              <wp:start x="623" y="0"/>
              <wp:lineTo x="0" y="888"/>
              <wp:lineTo x="0" y="6218"/>
              <wp:lineTo x="3323" y="7106"/>
              <wp:lineTo x="3115" y="17766"/>
              <wp:lineTo x="3738" y="21319"/>
              <wp:lineTo x="13708" y="21319"/>
              <wp:lineTo x="14123" y="20430"/>
              <wp:lineTo x="21185" y="14657"/>
              <wp:lineTo x="21392" y="13768"/>
              <wp:lineTo x="20562" y="11548"/>
              <wp:lineTo x="18692" y="7106"/>
              <wp:lineTo x="19108" y="2221"/>
              <wp:lineTo x="17031" y="1332"/>
              <wp:lineTo x="2285" y="0"/>
              <wp:lineTo x="623" y="0"/>
            </wp:wrapPolygon>
          </wp:wrapTight>
          <wp:docPr id="1685087551" name="Picture 16850875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926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49D5DF" w14:textId="77777777" w:rsidR="00A83813" w:rsidRPr="00EF673C" w:rsidRDefault="00367ACC">
    <w:pPr>
      <w:pStyle w:val="Header"/>
      <w:rPr>
        <w:sz w:val="20"/>
        <w:szCs w:val="20"/>
      </w:rPr>
    </w:pPr>
    <w:r>
      <w:t xml:space="preserve">    </w:t>
    </w:r>
    <w:r w:rsidR="00261EA7">
      <w:t xml:space="preserve">                  </w:t>
    </w:r>
    <w:r>
      <w:t xml:space="preserve">     </w:t>
    </w:r>
    <w:r w:rsidR="00261EA7">
      <w:t xml:space="preserve">         </w:t>
    </w:r>
    <w:r>
      <w:t xml:space="preserve"> </w:t>
    </w:r>
    <w:r w:rsidR="00EF673C">
      <w:tab/>
    </w:r>
    <w:r w:rsidR="00EF673C" w:rsidRPr="00EF673C">
      <w:rPr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E503A"/>
    <w:multiLevelType w:val="hybridMultilevel"/>
    <w:tmpl w:val="B03C6060"/>
    <w:lvl w:ilvl="0" w:tplc="45344FF4">
      <w:numFmt w:val="bullet"/>
      <w:lvlText w:val=""/>
      <w:lvlJc w:val="left"/>
      <w:pPr>
        <w:ind w:left="2520" w:hanging="360"/>
      </w:pPr>
      <w:rPr>
        <w:rFonts w:ascii="Symbol" w:eastAsia="Aptos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3FE1176"/>
    <w:multiLevelType w:val="hybridMultilevel"/>
    <w:tmpl w:val="D3EECB8C"/>
    <w:lvl w:ilvl="0" w:tplc="45344FF4">
      <w:numFmt w:val="bullet"/>
      <w:lvlText w:val=""/>
      <w:lvlJc w:val="left"/>
      <w:pPr>
        <w:ind w:left="2520" w:hanging="360"/>
      </w:pPr>
      <w:rPr>
        <w:rFonts w:ascii="Symbol" w:eastAsia="Aptos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3481D4C"/>
    <w:multiLevelType w:val="hybridMultilevel"/>
    <w:tmpl w:val="2C5AFBA0"/>
    <w:lvl w:ilvl="0" w:tplc="0409000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7" w:hanging="360"/>
      </w:pPr>
      <w:rPr>
        <w:rFonts w:ascii="Wingdings" w:hAnsi="Wingdings" w:hint="default"/>
      </w:rPr>
    </w:lvl>
  </w:abstractNum>
  <w:abstractNum w:abstractNumId="3" w15:restartNumberingAfterBreak="0">
    <w:nsid w:val="340721DE"/>
    <w:multiLevelType w:val="hybridMultilevel"/>
    <w:tmpl w:val="59581FEC"/>
    <w:lvl w:ilvl="0" w:tplc="E864E46A">
      <w:start w:val="1"/>
      <w:numFmt w:val="decimal"/>
      <w:lvlText w:val="%1)"/>
      <w:lvlJc w:val="left"/>
      <w:pPr>
        <w:ind w:left="2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7" w:hanging="360"/>
      </w:pPr>
    </w:lvl>
    <w:lvl w:ilvl="2" w:tplc="0409001B" w:tentative="1">
      <w:start w:val="1"/>
      <w:numFmt w:val="lowerRoman"/>
      <w:lvlText w:val="%3."/>
      <w:lvlJc w:val="right"/>
      <w:pPr>
        <w:ind w:left="3787" w:hanging="180"/>
      </w:pPr>
    </w:lvl>
    <w:lvl w:ilvl="3" w:tplc="0409000F" w:tentative="1">
      <w:start w:val="1"/>
      <w:numFmt w:val="decimal"/>
      <w:lvlText w:val="%4."/>
      <w:lvlJc w:val="left"/>
      <w:pPr>
        <w:ind w:left="4507" w:hanging="360"/>
      </w:pPr>
    </w:lvl>
    <w:lvl w:ilvl="4" w:tplc="04090019" w:tentative="1">
      <w:start w:val="1"/>
      <w:numFmt w:val="lowerLetter"/>
      <w:lvlText w:val="%5."/>
      <w:lvlJc w:val="left"/>
      <w:pPr>
        <w:ind w:left="5227" w:hanging="360"/>
      </w:pPr>
    </w:lvl>
    <w:lvl w:ilvl="5" w:tplc="0409001B" w:tentative="1">
      <w:start w:val="1"/>
      <w:numFmt w:val="lowerRoman"/>
      <w:lvlText w:val="%6."/>
      <w:lvlJc w:val="right"/>
      <w:pPr>
        <w:ind w:left="5947" w:hanging="180"/>
      </w:pPr>
    </w:lvl>
    <w:lvl w:ilvl="6" w:tplc="0409000F" w:tentative="1">
      <w:start w:val="1"/>
      <w:numFmt w:val="decimal"/>
      <w:lvlText w:val="%7."/>
      <w:lvlJc w:val="left"/>
      <w:pPr>
        <w:ind w:left="6667" w:hanging="360"/>
      </w:pPr>
    </w:lvl>
    <w:lvl w:ilvl="7" w:tplc="04090019" w:tentative="1">
      <w:start w:val="1"/>
      <w:numFmt w:val="lowerLetter"/>
      <w:lvlText w:val="%8."/>
      <w:lvlJc w:val="left"/>
      <w:pPr>
        <w:ind w:left="7387" w:hanging="360"/>
      </w:pPr>
    </w:lvl>
    <w:lvl w:ilvl="8" w:tplc="0409001B" w:tentative="1">
      <w:start w:val="1"/>
      <w:numFmt w:val="lowerRoman"/>
      <w:lvlText w:val="%9."/>
      <w:lvlJc w:val="right"/>
      <w:pPr>
        <w:ind w:left="8107" w:hanging="180"/>
      </w:pPr>
    </w:lvl>
  </w:abstractNum>
  <w:abstractNum w:abstractNumId="4" w15:restartNumberingAfterBreak="0">
    <w:nsid w:val="4CE119C5"/>
    <w:multiLevelType w:val="hybridMultilevel"/>
    <w:tmpl w:val="A6AECF8C"/>
    <w:lvl w:ilvl="0" w:tplc="45344FF4">
      <w:numFmt w:val="bullet"/>
      <w:lvlText w:val=""/>
      <w:lvlJc w:val="left"/>
      <w:pPr>
        <w:ind w:left="2347" w:hanging="360"/>
      </w:pPr>
      <w:rPr>
        <w:rFonts w:ascii="Symbol" w:eastAsia="Aptos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0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7" w:hanging="360"/>
      </w:pPr>
      <w:rPr>
        <w:rFonts w:ascii="Wingdings" w:hAnsi="Wingdings" w:hint="default"/>
      </w:rPr>
    </w:lvl>
  </w:abstractNum>
  <w:abstractNum w:abstractNumId="5" w15:restartNumberingAfterBreak="0">
    <w:nsid w:val="58F14FCD"/>
    <w:multiLevelType w:val="hybridMultilevel"/>
    <w:tmpl w:val="7A2C7708"/>
    <w:lvl w:ilvl="0" w:tplc="45344FF4">
      <w:numFmt w:val="bullet"/>
      <w:lvlText w:val=""/>
      <w:lvlJc w:val="left"/>
      <w:pPr>
        <w:ind w:left="4334" w:hanging="360"/>
      </w:pPr>
      <w:rPr>
        <w:rFonts w:ascii="Symbol" w:eastAsia="Aptos" w:hAnsi="Symbol" w:cs="Calibri" w:hint="default"/>
      </w:rPr>
    </w:lvl>
    <w:lvl w:ilvl="1" w:tplc="04090003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7" w:hanging="360"/>
      </w:pPr>
      <w:rPr>
        <w:rFonts w:ascii="Wingdings" w:hAnsi="Wingdings" w:hint="default"/>
      </w:rPr>
    </w:lvl>
  </w:abstractNum>
  <w:abstractNum w:abstractNumId="6" w15:restartNumberingAfterBreak="0">
    <w:nsid w:val="5FC00F5E"/>
    <w:multiLevelType w:val="hybridMultilevel"/>
    <w:tmpl w:val="DE2E1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057178">
    <w:abstractNumId w:val="2"/>
  </w:num>
  <w:num w:numId="2" w16cid:durableId="1680306817">
    <w:abstractNumId w:val="4"/>
  </w:num>
  <w:num w:numId="3" w16cid:durableId="1246377046">
    <w:abstractNumId w:val="5"/>
  </w:num>
  <w:num w:numId="4" w16cid:durableId="1826624459">
    <w:abstractNumId w:val="1"/>
  </w:num>
  <w:num w:numId="5" w16cid:durableId="753211466">
    <w:abstractNumId w:val="0"/>
  </w:num>
  <w:num w:numId="6" w16cid:durableId="495003309">
    <w:abstractNumId w:val="3"/>
  </w:num>
  <w:num w:numId="7" w16cid:durableId="1706110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64A"/>
    <w:rsid w:val="000049BC"/>
    <w:rsid w:val="00007B97"/>
    <w:rsid w:val="00010938"/>
    <w:rsid w:val="0001392A"/>
    <w:rsid w:val="000219B1"/>
    <w:rsid w:val="00033B8A"/>
    <w:rsid w:val="00034E6F"/>
    <w:rsid w:val="00050E51"/>
    <w:rsid w:val="00061BEB"/>
    <w:rsid w:val="00063D8B"/>
    <w:rsid w:val="00065B0C"/>
    <w:rsid w:val="00093F5B"/>
    <w:rsid w:val="000C181D"/>
    <w:rsid w:val="000C52B7"/>
    <w:rsid w:val="000C57F2"/>
    <w:rsid w:val="000C65C2"/>
    <w:rsid w:val="000D376D"/>
    <w:rsid w:val="000D46AA"/>
    <w:rsid w:val="000F1657"/>
    <w:rsid w:val="000F510F"/>
    <w:rsid w:val="001063DD"/>
    <w:rsid w:val="00110E80"/>
    <w:rsid w:val="00115756"/>
    <w:rsid w:val="001160EC"/>
    <w:rsid w:val="00131B90"/>
    <w:rsid w:val="00141B15"/>
    <w:rsid w:val="00152438"/>
    <w:rsid w:val="00164584"/>
    <w:rsid w:val="00166859"/>
    <w:rsid w:val="00186871"/>
    <w:rsid w:val="00187C41"/>
    <w:rsid w:val="00194629"/>
    <w:rsid w:val="00195E4F"/>
    <w:rsid w:val="001A133C"/>
    <w:rsid w:val="001A2945"/>
    <w:rsid w:val="001A48BC"/>
    <w:rsid w:val="001B0CD1"/>
    <w:rsid w:val="001B79B3"/>
    <w:rsid w:val="001C03AD"/>
    <w:rsid w:val="001C5982"/>
    <w:rsid w:val="001D648D"/>
    <w:rsid w:val="001F0BF6"/>
    <w:rsid w:val="001F1E09"/>
    <w:rsid w:val="001F6672"/>
    <w:rsid w:val="00203268"/>
    <w:rsid w:val="00205AE1"/>
    <w:rsid w:val="00210B63"/>
    <w:rsid w:val="002210DE"/>
    <w:rsid w:val="002237CC"/>
    <w:rsid w:val="00232EF7"/>
    <w:rsid w:val="0024505B"/>
    <w:rsid w:val="00250954"/>
    <w:rsid w:val="00253AA0"/>
    <w:rsid w:val="00256E6F"/>
    <w:rsid w:val="0026035D"/>
    <w:rsid w:val="00261EA7"/>
    <w:rsid w:val="00276131"/>
    <w:rsid w:val="00276E44"/>
    <w:rsid w:val="00293333"/>
    <w:rsid w:val="002943D9"/>
    <w:rsid w:val="002A3D5F"/>
    <w:rsid w:val="002A525A"/>
    <w:rsid w:val="002B24F0"/>
    <w:rsid w:val="002C6981"/>
    <w:rsid w:val="002E2DCA"/>
    <w:rsid w:val="002E4E96"/>
    <w:rsid w:val="002F1197"/>
    <w:rsid w:val="0030125C"/>
    <w:rsid w:val="0030705B"/>
    <w:rsid w:val="00307632"/>
    <w:rsid w:val="003100BD"/>
    <w:rsid w:val="003308CC"/>
    <w:rsid w:val="00333A68"/>
    <w:rsid w:val="003341E9"/>
    <w:rsid w:val="00336E3D"/>
    <w:rsid w:val="00340580"/>
    <w:rsid w:val="00341569"/>
    <w:rsid w:val="00341B4F"/>
    <w:rsid w:val="00352000"/>
    <w:rsid w:val="00364EF1"/>
    <w:rsid w:val="00367ACC"/>
    <w:rsid w:val="0037299D"/>
    <w:rsid w:val="003747B3"/>
    <w:rsid w:val="0038247E"/>
    <w:rsid w:val="00384CDC"/>
    <w:rsid w:val="00395289"/>
    <w:rsid w:val="00397481"/>
    <w:rsid w:val="003B3A21"/>
    <w:rsid w:val="003C0398"/>
    <w:rsid w:val="003C6D38"/>
    <w:rsid w:val="00406FA6"/>
    <w:rsid w:val="00411824"/>
    <w:rsid w:val="0043468A"/>
    <w:rsid w:val="004506A6"/>
    <w:rsid w:val="00454BC5"/>
    <w:rsid w:val="0047038C"/>
    <w:rsid w:val="00473469"/>
    <w:rsid w:val="00482E30"/>
    <w:rsid w:val="004903EA"/>
    <w:rsid w:val="00490CF0"/>
    <w:rsid w:val="0049649E"/>
    <w:rsid w:val="004B3B82"/>
    <w:rsid w:val="004C3D25"/>
    <w:rsid w:val="004D1EF8"/>
    <w:rsid w:val="004E297C"/>
    <w:rsid w:val="004F13D8"/>
    <w:rsid w:val="0050789B"/>
    <w:rsid w:val="00532521"/>
    <w:rsid w:val="00540DDE"/>
    <w:rsid w:val="00547381"/>
    <w:rsid w:val="0058169A"/>
    <w:rsid w:val="005849C6"/>
    <w:rsid w:val="005B1041"/>
    <w:rsid w:val="005C16C3"/>
    <w:rsid w:val="005C2C89"/>
    <w:rsid w:val="005D14AB"/>
    <w:rsid w:val="005E3931"/>
    <w:rsid w:val="005F5D76"/>
    <w:rsid w:val="00623CFF"/>
    <w:rsid w:val="00624F0D"/>
    <w:rsid w:val="00625F78"/>
    <w:rsid w:val="00657EC2"/>
    <w:rsid w:val="00661677"/>
    <w:rsid w:val="00661F84"/>
    <w:rsid w:val="006700D7"/>
    <w:rsid w:val="00693393"/>
    <w:rsid w:val="006B62DB"/>
    <w:rsid w:val="006C58F1"/>
    <w:rsid w:val="006E059B"/>
    <w:rsid w:val="00711D0C"/>
    <w:rsid w:val="00724A66"/>
    <w:rsid w:val="0073597E"/>
    <w:rsid w:val="00736FAB"/>
    <w:rsid w:val="00750F85"/>
    <w:rsid w:val="00760673"/>
    <w:rsid w:val="00762078"/>
    <w:rsid w:val="0076266F"/>
    <w:rsid w:val="00776BCC"/>
    <w:rsid w:val="00794EF2"/>
    <w:rsid w:val="00795441"/>
    <w:rsid w:val="00796464"/>
    <w:rsid w:val="007A0E33"/>
    <w:rsid w:val="007B778F"/>
    <w:rsid w:val="007D268B"/>
    <w:rsid w:val="007D6440"/>
    <w:rsid w:val="007E3B77"/>
    <w:rsid w:val="007E6EED"/>
    <w:rsid w:val="007F0967"/>
    <w:rsid w:val="008027B8"/>
    <w:rsid w:val="008137F1"/>
    <w:rsid w:val="00817A90"/>
    <w:rsid w:val="0082528C"/>
    <w:rsid w:val="00826F18"/>
    <w:rsid w:val="008411CF"/>
    <w:rsid w:val="008454BD"/>
    <w:rsid w:val="008559B1"/>
    <w:rsid w:val="00861446"/>
    <w:rsid w:val="00871303"/>
    <w:rsid w:val="00871E3E"/>
    <w:rsid w:val="0087636C"/>
    <w:rsid w:val="00877B19"/>
    <w:rsid w:val="00882F5D"/>
    <w:rsid w:val="00884B4F"/>
    <w:rsid w:val="00893E5F"/>
    <w:rsid w:val="0089485D"/>
    <w:rsid w:val="008A2296"/>
    <w:rsid w:val="008A6520"/>
    <w:rsid w:val="008D7316"/>
    <w:rsid w:val="008E4B71"/>
    <w:rsid w:val="008F34F3"/>
    <w:rsid w:val="008F5554"/>
    <w:rsid w:val="00912899"/>
    <w:rsid w:val="00924A97"/>
    <w:rsid w:val="009354FB"/>
    <w:rsid w:val="009411A6"/>
    <w:rsid w:val="00941C5F"/>
    <w:rsid w:val="0095160F"/>
    <w:rsid w:val="00952446"/>
    <w:rsid w:val="00955304"/>
    <w:rsid w:val="009756B5"/>
    <w:rsid w:val="00986F33"/>
    <w:rsid w:val="00993F69"/>
    <w:rsid w:val="009B046F"/>
    <w:rsid w:val="009E11B6"/>
    <w:rsid w:val="009F1FF6"/>
    <w:rsid w:val="009F38AB"/>
    <w:rsid w:val="009F702D"/>
    <w:rsid w:val="00A02B02"/>
    <w:rsid w:val="00A05F76"/>
    <w:rsid w:val="00A170EC"/>
    <w:rsid w:val="00A256D6"/>
    <w:rsid w:val="00A769E8"/>
    <w:rsid w:val="00A80AFA"/>
    <w:rsid w:val="00A83813"/>
    <w:rsid w:val="00AA5608"/>
    <w:rsid w:val="00AA6371"/>
    <w:rsid w:val="00AB1D84"/>
    <w:rsid w:val="00AD0531"/>
    <w:rsid w:val="00AD29E3"/>
    <w:rsid w:val="00AF3625"/>
    <w:rsid w:val="00AF519B"/>
    <w:rsid w:val="00B0675D"/>
    <w:rsid w:val="00B30AC1"/>
    <w:rsid w:val="00B33790"/>
    <w:rsid w:val="00B474F7"/>
    <w:rsid w:val="00B47D4C"/>
    <w:rsid w:val="00B560DD"/>
    <w:rsid w:val="00B74B11"/>
    <w:rsid w:val="00B75FD5"/>
    <w:rsid w:val="00B85549"/>
    <w:rsid w:val="00B94D1F"/>
    <w:rsid w:val="00B95990"/>
    <w:rsid w:val="00BB0387"/>
    <w:rsid w:val="00BB7C6E"/>
    <w:rsid w:val="00BC2A03"/>
    <w:rsid w:val="00BF39F5"/>
    <w:rsid w:val="00BF4192"/>
    <w:rsid w:val="00C10F97"/>
    <w:rsid w:val="00C14419"/>
    <w:rsid w:val="00C14FEB"/>
    <w:rsid w:val="00C17D0A"/>
    <w:rsid w:val="00C2226B"/>
    <w:rsid w:val="00C25CF9"/>
    <w:rsid w:val="00C25E91"/>
    <w:rsid w:val="00C37018"/>
    <w:rsid w:val="00C40ABC"/>
    <w:rsid w:val="00C41C65"/>
    <w:rsid w:val="00C52348"/>
    <w:rsid w:val="00C64382"/>
    <w:rsid w:val="00C707F0"/>
    <w:rsid w:val="00C7668A"/>
    <w:rsid w:val="00C84AEA"/>
    <w:rsid w:val="00C90FDA"/>
    <w:rsid w:val="00CA1C8F"/>
    <w:rsid w:val="00CA4765"/>
    <w:rsid w:val="00CE1C8B"/>
    <w:rsid w:val="00CF1FF9"/>
    <w:rsid w:val="00CF3FED"/>
    <w:rsid w:val="00D10E07"/>
    <w:rsid w:val="00D1236B"/>
    <w:rsid w:val="00D16DD2"/>
    <w:rsid w:val="00D42823"/>
    <w:rsid w:val="00D47AC1"/>
    <w:rsid w:val="00D5791F"/>
    <w:rsid w:val="00D62146"/>
    <w:rsid w:val="00D62B1D"/>
    <w:rsid w:val="00D7662B"/>
    <w:rsid w:val="00D80E3A"/>
    <w:rsid w:val="00D8104A"/>
    <w:rsid w:val="00D81B2D"/>
    <w:rsid w:val="00D853F3"/>
    <w:rsid w:val="00D85E53"/>
    <w:rsid w:val="00D90396"/>
    <w:rsid w:val="00D9655B"/>
    <w:rsid w:val="00DA3B2A"/>
    <w:rsid w:val="00DB26A2"/>
    <w:rsid w:val="00DB39AA"/>
    <w:rsid w:val="00DC090A"/>
    <w:rsid w:val="00DD1CF0"/>
    <w:rsid w:val="00DD715F"/>
    <w:rsid w:val="00DD7559"/>
    <w:rsid w:val="00DE4AB7"/>
    <w:rsid w:val="00E02912"/>
    <w:rsid w:val="00E03A73"/>
    <w:rsid w:val="00E11DC2"/>
    <w:rsid w:val="00E153DA"/>
    <w:rsid w:val="00E161E1"/>
    <w:rsid w:val="00E26C97"/>
    <w:rsid w:val="00E436B4"/>
    <w:rsid w:val="00E440F1"/>
    <w:rsid w:val="00E55646"/>
    <w:rsid w:val="00E80163"/>
    <w:rsid w:val="00E812C0"/>
    <w:rsid w:val="00E83E0D"/>
    <w:rsid w:val="00E83E7F"/>
    <w:rsid w:val="00E846E3"/>
    <w:rsid w:val="00EA0379"/>
    <w:rsid w:val="00EA3DF0"/>
    <w:rsid w:val="00EC41AE"/>
    <w:rsid w:val="00ED364A"/>
    <w:rsid w:val="00EE7BD7"/>
    <w:rsid w:val="00EF0E74"/>
    <w:rsid w:val="00EF32EA"/>
    <w:rsid w:val="00EF673C"/>
    <w:rsid w:val="00EF675C"/>
    <w:rsid w:val="00F07CF0"/>
    <w:rsid w:val="00F158DB"/>
    <w:rsid w:val="00F3436E"/>
    <w:rsid w:val="00F65C2D"/>
    <w:rsid w:val="00F7410B"/>
    <w:rsid w:val="00F831F7"/>
    <w:rsid w:val="00FB0F2B"/>
    <w:rsid w:val="00FD50CA"/>
    <w:rsid w:val="00FD7893"/>
    <w:rsid w:val="00FD7F73"/>
    <w:rsid w:val="00FE76E8"/>
    <w:rsid w:val="00FF0A2B"/>
    <w:rsid w:val="00FF4C21"/>
    <w:rsid w:val="41D0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E95831"/>
  <w15:chartTrackingRefBased/>
  <w15:docId w15:val="{76BC7140-4BD6-4FFA-9EA3-597EE8BF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Page 2"/>
    <w:next w:val="paragraph"/>
    <w:qFormat/>
    <w:rsid w:val="00796464"/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4EF1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4EF1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4EF1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4EF1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4EF1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4EF1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4EF1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4EF1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4EF1"/>
    <w:pPr>
      <w:keepNext/>
      <w:keepLines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next w:val="Normal"/>
    <w:rsid w:val="0030125C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</w:pPr>
    <w:rPr>
      <w:rFonts w:ascii="Raleway Medium" w:eastAsia="Raleway Medium" w:hAnsi="Raleway Medium" w:cs="Raleway Medium"/>
      <w:color w:val="595959"/>
      <w:kern w:val="2"/>
      <w:sz w:val="21"/>
      <w:szCs w:val="21"/>
      <w:u w:color="595959"/>
      <w:bdr w:val="nil"/>
    </w:rPr>
  </w:style>
  <w:style w:type="character" w:customStyle="1" w:styleId="Heading1Char">
    <w:name w:val="Heading 1 Char"/>
    <w:link w:val="Heading1"/>
    <w:uiPriority w:val="9"/>
    <w:rsid w:val="00364EF1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rsid w:val="00364EF1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364EF1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364EF1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364EF1"/>
    <w:rPr>
      <w:rFonts w:eastAsia="Times New Roman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364EF1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364EF1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364EF1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364EF1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364EF1"/>
    <w:pPr>
      <w:spacing w:after="80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364EF1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4EF1"/>
    <w:pPr>
      <w:numPr>
        <w:ilvl w:val="1"/>
      </w:numPr>
      <w:spacing w:after="160"/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364EF1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4EF1"/>
    <w:pPr>
      <w:spacing w:before="160" w:after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364EF1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364EF1"/>
    <w:pPr>
      <w:ind w:left="720"/>
      <w:contextualSpacing/>
    </w:pPr>
  </w:style>
  <w:style w:type="character" w:styleId="IntenseEmphasis">
    <w:name w:val="Intense Emphasis"/>
    <w:uiPriority w:val="21"/>
    <w:qFormat/>
    <w:rsid w:val="00364EF1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4EF1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364EF1"/>
    <w:rPr>
      <w:i/>
      <w:iCs/>
      <w:color w:val="0F4761"/>
    </w:rPr>
  </w:style>
  <w:style w:type="character" w:styleId="IntenseReference">
    <w:name w:val="Intense Reference"/>
    <w:uiPriority w:val="32"/>
    <w:qFormat/>
    <w:rsid w:val="00364EF1"/>
    <w:rPr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nhideWhenUsed/>
    <w:rsid w:val="00364E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64EF1"/>
  </w:style>
  <w:style w:type="paragraph" w:styleId="Footer">
    <w:name w:val="footer"/>
    <w:basedOn w:val="Normal"/>
    <w:link w:val="FooterChar"/>
    <w:uiPriority w:val="99"/>
    <w:unhideWhenUsed/>
    <w:rsid w:val="00364E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EF1"/>
  </w:style>
  <w:style w:type="paragraph" w:customStyle="1" w:styleId="BasicParagraph">
    <w:name w:val="[Basic Paragraph]"/>
    <w:basedOn w:val="Normal"/>
    <w:link w:val="BasicParagraphChar"/>
    <w:uiPriority w:val="99"/>
    <w:rsid w:val="001C5982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</w:rPr>
  </w:style>
  <w:style w:type="character" w:styleId="Hyperlink">
    <w:name w:val="Hyperlink"/>
    <w:uiPriority w:val="99"/>
    <w:unhideWhenUsed/>
    <w:rsid w:val="00250954"/>
    <w:rPr>
      <w:color w:val="467886"/>
      <w:u w:val="single"/>
    </w:rPr>
  </w:style>
  <w:style w:type="character" w:styleId="UnresolvedMention">
    <w:name w:val="Unresolved Mention"/>
    <w:uiPriority w:val="99"/>
    <w:rsid w:val="00250954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250954"/>
    <w:rPr>
      <w:color w:val="96607D"/>
      <w:u w:val="single"/>
    </w:rPr>
  </w:style>
  <w:style w:type="paragraph" w:styleId="NormalWeb">
    <w:name w:val="Normal (Web)"/>
    <w:basedOn w:val="Normal"/>
    <w:uiPriority w:val="99"/>
    <w:semiHidden/>
    <w:unhideWhenUsed/>
    <w:rsid w:val="0087636C"/>
    <w:pPr>
      <w:spacing w:before="100" w:beforeAutospacing="1" w:after="100" w:afterAutospacing="1"/>
    </w:pPr>
    <w:rPr>
      <w:rFonts w:ascii="Times New Roman" w:eastAsia="Times New Roman" w:hAnsi="Times New Roman"/>
      <w:kern w:val="0"/>
    </w:rPr>
  </w:style>
  <w:style w:type="character" w:styleId="PageNumber">
    <w:name w:val="page number"/>
    <w:basedOn w:val="DefaultParagraphFont"/>
    <w:uiPriority w:val="99"/>
    <w:semiHidden/>
    <w:unhideWhenUsed/>
    <w:rsid w:val="00A83813"/>
  </w:style>
  <w:style w:type="character" w:customStyle="1" w:styleId="eop">
    <w:name w:val="eop"/>
    <w:basedOn w:val="DefaultParagraphFont"/>
    <w:rsid w:val="00261EA7"/>
  </w:style>
  <w:style w:type="paragraph" w:customStyle="1" w:styleId="paragraph">
    <w:name w:val="paragraph"/>
    <w:basedOn w:val="Normal"/>
    <w:rsid w:val="00261EA7"/>
    <w:pPr>
      <w:spacing w:before="100" w:beforeAutospacing="1" w:after="100" w:afterAutospacing="1"/>
    </w:pPr>
    <w:rPr>
      <w:rFonts w:ascii="Times New Roman" w:eastAsia="Times New Roman" w:hAnsi="Times New Roman"/>
      <w:kern w:val="0"/>
    </w:rPr>
  </w:style>
  <w:style w:type="character" w:styleId="CommentReference">
    <w:name w:val="annotation reference"/>
    <w:basedOn w:val="DefaultParagraphFont"/>
    <w:unhideWhenUsed/>
    <w:rsid w:val="00C7668A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79646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96464"/>
    <w:rPr>
      <w:kern w:val="2"/>
      <w:sz w:val="22"/>
      <w:szCs w:val="24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9646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96464"/>
    <w:rPr>
      <w:kern w:val="2"/>
      <w:sz w:val="22"/>
      <w:szCs w:val="24"/>
    </w:rPr>
  </w:style>
  <w:style w:type="paragraph" w:styleId="CommentText">
    <w:name w:val="annotation text"/>
    <w:basedOn w:val="Normal"/>
    <w:link w:val="CommentTextChar"/>
    <w:unhideWhenUsed/>
    <w:rsid w:val="00C766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7668A"/>
    <w:rPr>
      <w:kern w:val="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66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668A"/>
    <w:rPr>
      <w:b/>
      <w:bCs/>
      <w:kern w:val="2"/>
    </w:rPr>
  </w:style>
  <w:style w:type="paragraph" w:customStyle="1" w:styleId="BLSectionHeading">
    <w:name w:val="BL Section Heading"/>
    <w:basedOn w:val="Heading2"/>
    <w:link w:val="BLSectionHeadingChar"/>
    <w:qFormat/>
    <w:rsid w:val="00034E6F"/>
    <w:rPr>
      <w:rFonts w:cstheme="minorHAnsi"/>
      <w:b/>
      <w:bCs/>
      <w:color w:val="0D0D0D"/>
      <w:sz w:val="22"/>
      <w:szCs w:val="22"/>
      <w:u w:val="single"/>
    </w:rPr>
  </w:style>
  <w:style w:type="paragraph" w:customStyle="1" w:styleId="LHPage1">
    <w:name w:val="LH Page 1"/>
    <w:basedOn w:val="BasicParagraph"/>
    <w:link w:val="LHPage1Char"/>
    <w:autoRedefine/>
    <w:qFormat/>
    <w:rsid w:val="00490CF0"/>
    <w:pPr>
      <w:spacing w:line="240" w:lineRule="auto"/>
      <w:ind w:right="180"/>
      <w:jc w:val="center"/>
    </w:pPr>
    <w:rPr>
      <w:rFonts w:ascii="Aptos" w:hAnsi="Aptos" w:cs="Calibri"/>
      <w:noProof/>
      <w:szCs w:val="22"/>
    </w:rPr>
  </w:style>
  <w:style w:type="character" w:customStyle="1" w:styleId="BLSectionHeadingChar">
    <w:name w:val="BL Section Heading Char"/>
    <w:basedOn w:val="Heading2Char"/>
    <w:link w:val="BLSectionHeading"/>
    <w:rsid w:val="00034E6F"/>
    <w:rPr>
      <w:rFonts w:ascii="Aptos Display" w:eastAsia="Times New Roman" w:hAnsi="Aptos Display" w:cstheme="minorHAnsi"/>
      <w:b/>
      <w:bCs/>
      <w:color w:val="0D0D0D"/>
      <w:kern w:val="2"/>
      <w:sz w:val="22"/>
      <w:szCs w:val="22"/>
      <w:u w:val="single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B74B11"/>
    <w:rPr>
      <w:rFonts w:ascii="Minion Pro" w:hAnsi="Minion Pro" w:cs="Minion Pro"/>
      <w:color w:val="000000"/>
      <w:sz w:val="22"/>
      <w:szCs w:val="24"/>
    </w:rPr>
  </w:style>
  <w:style w:type="character" w:customStyle="1" w:styleId="LHPage1Char">
    <w:name w:val="LH Page 1 Char"/>
    <w:basedOn w:val="BasicParagraphChar"/>
    <w:link w:val="LHPage1"/>
    <w:rsid w:val="00490CF0"/>
    <w:rPr>
      <w:rFonts w:ascii="Minion Pro" w:hAnsi="Minion Pro" w:cs="Calibri"/>
      <w:noProof/>
      <w:color w:val="000000"/>
      <w:sz w:val="22"/>
      <w:szCs w:val="22"/>
    </w:rPr>
  </w:style>
  <w:style w:type="paragraph" w:customStyle="1" w:styleId="RFP-QHeader2">
    <w:name w:val="RFP-Q Header 2"/>
    <w:basedOn w:val="Normal"/>
    <w:qFormat/>
    <w:rsid w:val="00E846E3"/>
    <w:pPr>
      <w:jc w:val="center"/>
    </w:pPr>
    <w:rPr>
      <w:rFonts w:ascii="Times New Roman" w:eastAsia="Times New Roman" w:hAnsi="Times New Roman"/>
      <w:b/>
      <w:kern w:val="0"/>
      <w:sz w:val="26"/>
      <w:szCs w:val="20"/>
    </w:rPr>
  </w:style>
  <w:style w:type="character" w:customStyle="1" w:styleId="ui-provider">
    <w:name w:val="ui-provider"/>
    <w:basedOn w:val="DefaultParagraphFont"/>
    <w:rsid w:val="00E846E3"/>
  </w:style>
  <w:style w:type="table" w:styleId="TableGrid">
    <w:name w:val="Table Grid"/>
    <w:basedOn w:val="TableNormal"/>
    <w:uiPriority w:val="39"/>
    <w:rsid w:val="00E84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0CF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BF4192"/>
    <w:rPr>
      <w:rFonts w:ascii="Courier New" w:eastAsia="Times New Roman" w:hAnsi="Courier New"/>
      <w:kern w:val="0"/>
      <w:sz w:val="20"/>
      <w:szCs w:val="20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BF4192"/>
    <w:rPr>
      <w:rFonts w:ascii="Courier New" w:eastAsia="Times New Roman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82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lannaspencer@yahoo.com" TargetMode="External"/><Relationship Id="rId18" Type="http://schemas.openxmlformats.org/officeDocument/2006/relationships/hyperlink" Target="mailto:constantined@gmail.com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chika.ugbaja@gmail.com" TargetMode="External"/><Relationship Id="rId17" Type="http://schemas.openxmlformats.org/officeDocument/2006/relationships/hyperlink" Target="mailto:goodshepherdvista@gmail.com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tarcfacility@gmail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cgov.org/gsa/purchasing/bid_content/ContractOpportunities.jsp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mailto:jaltwin@aol.com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mailto:rosegardenvista@gmail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olly@marymountvilla.com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laciosm\OneDrive%20-%20Alameda%20County\900424%20Homelessness%20Services%20RFP\04%20Bidders%20List,%20Q&amp;A,%20Addendum\Bidders%20conf%20attendees\ACH%23900424,%20Bidders%20conf%20attendee%20list,%20f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300342-858d-45f1-a0be-d6cbe0f8fd50">
      <Terms xmlns="http://schemas.microsoft.com/office/infopath/2007/PartnerControls"/>
    </lcf76f155ced4ddcb4097134ff3c332f>
    <TaxCatchAll xmlns="226f78fd-02a0-4580-8660-a5fb96d747e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56CA135805AC4EB5A11848A44C3A61" ma:contentTypeVersion="12" ma:contentTypeDescription="Create a new document." ma:contentTypeScope="" ma:versionID="0d26f7b122482833363ec1b1582c09a9">
  <xsd:schema xmlns:xsd="http://www.w3.org/2001/XMLSchema" xmlns:xs="http://www.w3.org/2001/XMLSchema" xmlns:p="http://schemas.microsoft.com/office/2006/metadata/properties" xmlns:ns2="c6300342-858d-45f1-a0be-d6cbe0f8fd50" xmlns:ns3="de2a5dfe-e120-413d-a407-38ded2ba1d69" xmlns:ns4="226f78fd-02a0-4580-8660-a5fb96d747e8" targetNamespace="http://schemas.microsoft.com/office/2006/metadata/properties" ma:root="true" ma:fieldsID="629569bf8acb5fb99a2d5fb41979c2c7" ns2:_="" ns3:_="" ns4:_="">
    <xsd:import namespace="c6300342-858d-45f1-a0be-d6cbe0f8fd50"/>
    <xsd:import namespace="de2a5dfe-e120-413d-a407-38ded2ba1d69"/>
    <xsd:import namespace="226f78fd-02a0-4580-8660-a5fb96d747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00342-858d-45f1-a0be-d6cbe0f8f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c8d1cdd-3923-4231-8a1f-65b78c5754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a5dfe-e120-413d-a407-38ded2ba1d6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f78fd-02a0-4580-8660-a5fb96d747e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3CB8250-BFC3-45D3-A13E-12B104E03325}" ma:internalName="TaxCatchAll" ma:showField="CatchAllData" ma:web="{de2a5dfe-e120-413d-a407-38ded2ba1d69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A33367-A63E-42FC-B1F5-A2B752BFAB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169343-147B-4568-8121-136A22C8F64A}">
  <ds:schemaRefs>
    <ds:schemaRef ds:uri="http://schemas.microsoft.com/office/2006/metadata/properties"/>
    <ds:schemaRef ds:uri="http://schemas.microsoft.com/office/infopath/2007/PartnerControls"/>
    <ds:schemaRef ds:uri="c6300342-858d-45f1-a0be-d6cbe0f8fd50"/>
    <ds:schemaRef ds:uri="226f78fd-02a0-4580-8660-a5fb96d747e8"/>
  </ds:schemaRefs>
</ds:datastoreItem>
</file>

<file path=customXml/itemProps3.xml><?xml version="1.0" encoding="utf-8"?>
<ds:datastoreItem xmlns:ds="http://schemas.openxmlformats.org/officeDocument/2006/customXml" ds:itemID="{179E60D2-A198-A047-A04C-BAACF8C1C1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4ED153-DA39-41EB-8C74-002B220532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300342-858d-45f1-a0be-d6cbe0f8fd50"/>
    <ds:schemaRef ds:uri="de2a5dfe-e120-413d-a407-38ded2ba1d69"/>
    <ds:schemaRef ds:uri="226f78fd-02a0-4580-8660-a5fb96d747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ACH#900424, Bidders conf attendee list, final</Template>
  <TotalTime>1</TotalTime>
  <Pages>3</Pages>
  <Words>601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Palacios, Mona, HCSA</dc:creator>
  <cp:keywords/>
  <dc:description/>
  <cp:lastModifiedBy>Erickson, Anna, OAD, OHCC</cp:lastModifiedBy>
  <cp:revision>3</cp:revision>
  <cp:lastPrinted>2024-01-31T00:57:00Z</cp:lastPrinted>
  <dcterms:created xsi:type="dcterms:W3CDTF">2024-10-24T14:04:00Z</dcterms:created>
  <dcterms:modified xsi:type="dcterms:W3CDTF">2024-10-24T14:08:00Z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0x0101007456CA135805AC4EB5A11848A44C3A61</vt:lpwstr>
  </property>
  <property fmtid="{D5CDD505-2E9C-101B-9397-08002B2CF9AE}" pid="3" name="MediaServiceImageTags">
    <vt:lpwstr/>
  </property>
</Properties>
</file>